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CA" w:rsidRDefault="00F165CA" w:rsidP="00F165CA">
      <w:pPr>
        <w:jc w:val="center"/>
        <w:rPr>
          <w:b/>
          <w:sz w:val="40"/>
          <w:szCs w:val="40"/>
        </w:rPr>
      </w:pPr>
      <w:r w:rsidRPr="00F165CA">
        <w:rPr>
          <w:b/>
          <w:sz w:val="40"/>
          <w:szCs w:val="40"/>
        </w:rPr>
        <w:t>Bestellung Schuljahresplaner 201</w:t>
      </w:r>
      <w:r w:rsidR="005F13AE">
        <w:rPr>
          <w:b/>
          <w:sz w:val="40"/>
          <w:szCs w:val="40"/>
        </w:rPr>
        <w:t>8</w:t>
      </w:r>
      <w:r w:rsidRPr="00F165CA">
        <w:rPr>
          <w:b/>
          <w:sz w:val="40"/>
          <w:szCs w:val="40"/>
        </w:rPr>
        <w:t>/201</w:t>
      </w:r>
      <w:r w:rsidR="005F13AE">
        <w:rPr>
          <w:b/>
          <w:sz w:val="40"/>
          <w:szCs w:val="40"/>
        </w:rPr>
        <w:t>9</w:t>
      </w:r>
    </w:p>
    <w:p w:rsidR="00E063CB" w:rsidRDefault="00E063CB" w:rsidP="00F165CA">
      <w:pPr>
        <w:jc w:val="center"/>
        <w:rPr>
          <w:sz w:val="28"/>
          <w:szCs w:val="28"/>
        </w:rPr>
      </w:pPr>
    </w:p>
    <w:p w:rsidR="0025521A" w:rsidRDefault="00D76EAD" w:rsidP="00F16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 Bestellungen </w:t>
      </w:r>
      <w:r w:rsidR="0025521A">
        <w:rPr>
          <w:sz w:val="28"/>
          <w:szCs w:val="28"/>
        </w:rPr>
        <w:t>an</w:t>
      </w:r>
    </w:p>
    <w:p w:rsidR="0025521A" w:rsidRPr="00E554D9" w:rsidRDefault="00156F1C" w:rsidP="0025521A">
      <w:pPr>
        <w:jc w:val="center"/>
        <w:rPr>
          <w:sz w:val="28"/>
          <w:szCs w:val="28"/>
          <w:lang w:val="en-US"/>
        </w:rPr>
      </w:pPr>
      <w:hyperlink r:id="rId7" w:history="1">
        <w:r w:rsidR="006471F7" w:rsidRPr="00AA79B5">
          <w:rPr>
            <w:rStyle w:val="Hyperlink"/>
            <w:sz w:val="28"/>
            <w:szCs w:val="28"/>
            <w:lang w:val="en-US"/>
          </w:rPr>
          <w:t>johannes.ackermann@gew-leer.de</w:t>
        </w:r>
      </w:hyperlink>
      <w:r w:rsidR="00E554D9" w:rsidRPr="00E554D9">
        <w:rPr>
          <w:sz w:val="28"/>
          <w:szCs w:val="28"/>
          <w:lang w:val="en-US"/>
        </w:rPr>
        <w:t xml:space="preserve"> </w:t>
      </w:r>
      <w:r w:rsidR="0025521A" w:rsidRPr="00E554D9">
        <w:rPr>
          <w:sz w:val="28"/>
          <w:szCs w:val="28"/>
          <w:lang w:val="en-US"/>
        </w:rPr>
        <w:t xml:space="preserve">(per Mail) </w:t>
      </w:r>
      <w:proofErr w:type="spellStart"/>
      <w:r w:rsidR="0025521A" w:rsidRPr="00E554D9">
        <w:rPr>
          <w:sz w:val="28"/>
          <w:szCs w:val="28"/>
          <w:lang w:val="en-US"/>
        </w:rPr>
        <w:t>oder</w:t>
      </w:r>
      <w:proofErr w:type="spellEnd"/>
      <w:r w:rsidR="00457DA5">
        <w:rPr>
          <w:sz w:val="28"/>
          <w:szCs w:val="28"/>
          <w:lang w:val="en-US"/>
        </w:rPr>
        <w:t xml:space="preserve"> an </w:t>
      </w:r>
    </w:p>
    <w:p w:rsidR="0025521A" w:rsidRPr="00D76EAD" w:rsidRDefault="0018367B" w:rsidP="0025521A">
      <w:pPr>
        <w:jc w:val="center"/>
        <w:rPr>
          <w:sz w:val="28"/>
          <w:szCs w:val="28"/>
        </w:rPr>
      </w:pPr>
      <w:r>
        <w:rPr>
          <w:sz w:val="28"/>
          <w:szCs w:val="28"/>
        </w:rPr>
        <w:t>GEW KV Leer, Hauptstr.66, 26789 Leer</w:t>
      </w:r>
      <w:r w:rsidR="00457DA5">
        <w:rPr>
          <w:sz w:val="28"/>
          <w:szCs w:val="28"/>
        </w:rPr>
        <w:t xml:space="preserve"> </w:t>
      </w:r>
      <w:r w:rsidR="0025521A">
        <w:rPr>
          <w:sz w:val="28"/>
          <w:szCs w:val="28"/>
        </w:rPr>
        <w:t>(per Post)</w:t>
      </w:r>
    </w:p>
    <w:p w:rsidR="00F165CA" w:rsidRDefault="00F165CA" w:rsidP="00F165CA">
      <w:pPr>
        <w:jc w:val="center"/>
        <w:rPr>
          <w:b/>
          <w:sz w:val="28"/>
          <w:szCs w:val="28"/>
        </w:rPr>
      </w:pPr>
    </w:p>
    <w:p w:rsidR="0025521A" w:rsidRDefault="0025521A" w:rsidP="00F1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Das Bestellformular kann direkt am PC ausgefüllt werden.</w:t>
      </w:r>
    </w:p>
    <w:p w:rsidR="0025521A" w:rsidRDefault="0025521A" w:rsidP="00F165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738"/>
      </w:tblGrid>
      <w:tr w:rsidR="00F165CA" w:rsidRPr="0025521A" w:rsidTr="00C77E66">
        <w:trPr>
          <w:trHeight w:hRule="exact" w:val="567"/>
        </w:trPr>
        <w:tc>
          <w:tcPr>
            <w:tcW w:w="3470" w:type="dxa"/>
            <w:shd w:val="clear" w:color="auto" w:fill="auto"/>
          </w:tcPr>
          <w:p w:rsidR="00F165CA" w:rsidRPr="0025521A" w:rsidRDefault="00F165CA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Besteller</w:t>
            </w:r>
            <w:r w:rsidR="005F3CB5">
              <w:rPr>
                <w:b/>
                <w:sz w:val="26"/>
                <w:szCs w:val="26"/>
              </w:rPr>
              <w:t>/Bestellerin</w:t>
            </w:r>
          </w:p>
        </w:tc>
        <w:tc>
          <w:tcPr>
            <w:tcW w:w="5738" w:type="dxa"/>
            <w:shd w:val="clear" w:color="auto" w:fill="auto"/>
          </w:tcPr>
          <w:p w:rsidR="00F165CA" w:rsidRPr="0025521A" w:rsidRDefault="00F165CA" w:rsidP="00F165CA">
            <w:pPr>
              <w:rPr>
                <w:b/>
                <w:sz w:val="26"/>
                <w:szCs w:val="26"/>
              </w:rPr>
            </w:pPr>
          </w:p>
        </w:tc>
      </w:tr>
    </w:tbl>
    <w:p w:rsidR="00F165CA" w:rsidRPr="0025521A" w:rsidRDefault="00F165CA" w:rsidP="00F165C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2336"/>
      </w:tblGrid>
      <w:tr w:rsidR="00F165CA" w:rsidRPr="0025521A" w:rsidTr="005F5C5A">
        <w:tc>
          <w:tcPr>
            <w:tcW w:w="6872" w:type="dxa"/>
            <w:shd w:val="clear" w:color="auto" w:fill="auto"/>
          </w:tcPr>
          <w:p w:rsidR="00F165CA" w:rsidRPr="0025521A" w:rsidRDefault="005F5C5A" w:rsidP="002552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Einzelexemplar (bitte rechts ankreuzen)</w:t>
            </w:r>
          </w:p>
        </w:tc>
        <w:tc>
          <w:tcPr>
            <w:tcW w:w="2336" w:type="dxa"/>
            <w:shd w:val="clear" w:color="auto" w:fill="auto"/>
          </w:tcPr>
          <w:p w:rsidR="00F165CA" w:rsidRPr="0025521A" w:rsidRDefault="00F165CA" w:rsidP="00F165CA">
            <w:pPr>
              <w:rPr>
                <w:b/>
                <w:sz w:val="26"/>
                <w:szCs w:val="26"/>
              </w:rPr>
            </w:pPr>
          </w:p>
        </w:tc>
      </w:tr>
    </w:tbl>
    <w:p w:rsidR="00F165CA" w:rsidRPr="0025521A" w:rsidRDefault="00F165CA" w:rsidP="00F165CA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2336"/>
      </w:tblGrid>
      <w:tr w:rsidR="005F5C5A" w:rsidRPr="0025521A" w:rsidTr="003C3B32">
        <w:trPr>
          <w:trHeight w:hRule="exact" w:val="567"/>
        </w:trPr>
        <w:tc>
          <w:tcPr>
            <w:tcW w:w="9208" w:type="dxa"/>
            <w:gridSpan w:val="2"/>
            <w:shd w:val="clear" w:color="auto" w:fill="auto"/>
          </w:tcPr>
          <w:p w:rsidR="005F5C5A" w:rsidRPr="0025521A" w:rsidRDefault="005F5C5A" w:rsidP="00F165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Sammelexemplare </w:t>
            </w:r>
          </w:p>
        </w:tc>
      </w:tr>
      <w:tr w:rsidR="00F165CA" w:rsidRPr="0025521A" w:rsidTr="005F5C5A">
        <w:trPr>
          <w:trHeight w:hRule="exact" w:val="567"/>
        </w:trPr>
        <w:tc>
          <w:tcPr>
            <w:tcW w:w="6872" w:type="dxa"/>
            <w:shd w:val="clear" w:color="auto" w:fill="auto"/>
          </w:tcPr>
          <w:p w:rsidR="00F165CA" w:rsidRPr="0025521A" w:rsidRDefault="00F165CA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Anzahl der Exemplare</w:t>
            </w:r>
          </w:p>
        </w:tc>
        <w:tc>
          <w:tcPr>
            <w:tcW w:w="2336" w:type="dxa"/>
            <w:shd w:val="clear" w:color="auto" w:fill="auto"/>
          </w:tcPr>
          <w:p w:rsidR="00F165CA" w:rsidRPr="0025521A" w:rsidRDefault="00F165CA" w:rsidP="00F165CA">
            <w:pPr>
              <w:rPr>
                <w:b/>
                <w:sz w:val="26"/>
                <w:szCs w:val="26"/>
              </w:rPr>
            </w:pPr>
          </w:p>
        </w:tc>
      </w:tr>
      <w:tr w:rsidR="006640BB" w:rsidRPr="0025521A" w:rsidTr="005F5C5A">
        <w:trPr>
          <w:trHeight w:hRule="exact" w:val="567"/>
        </w:trPr>
        <w:tc>
          <w:tcPr>
            <w:tcW w:w="6872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davon GEW-Mitglieder</w:t>
            </w:r>
          </w:p>
        </w:tc>
        <w:tc>
          <w:tcPr>
            <w:tcW w:w="2336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  <w:tr w:rsidR="006640BB" w:rsidRPr="0025521A" w:rsidTr="005F5C5A">
        <w:trPr>
          <w:trHeight w:hRule="exact" w:val="567"/>
        </w:trPr>
        <w:tc>
          <w:tcPr>
            <w:tcW w:w="6872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davon Nichtmitglieder</w:t>
            </w:r>
          </w:p>
        </w:tc>
        <w:tc>
          <w:tcPr>
            <w:tcW w:w="2336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</w:tbl>
    <w:p w:rsidR="00F165CA" w:rsidRPr="006471F7" w:rsidRDefault="00F165CA" w:rsidP="00F165CA">
      <w:pPr>
        <w:rPr>
          <w:b/>
          <w:sz w:val="18"/>
          <w:szCs w:val="26"/>
        </w:rPr>
      </w:pPr>
    </w:p>
    <w:p w:rsidR="00F165CA" w:rsidRPr="0025521A" w:rsidRDefault="00F165CA" w:rsidP="00F165CA">
      <w:pPr>
        <w:rPr>
          <w:b/>
          <w:sz w:val="26"/>
          <w:szCs w:val="26"/>
        </w:rPr>
      </w:pPr>
      <w:r w:rsidRPr="0025521A">
        <w:rPr>
          <w:b/>
          <w:sz w:val="26"/>
          <w:szCs w:val="26"/>
        </w:rPr>
        <w:t>Lieferanschrift</w:t>
      </w:r>
    </w:p>
    <w:p w:rsidR="00F165CA" w:rsidRPr="006471F7" w:rsidRDefault="00F165CA" w:rsidP="00F165CA">
      <w:pPr>
        <w:rPr>
          <w:b/>
          <w:sz w:val="1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738"/>
      </w:tblGrid>
      <w:tr w:rsidR="006640BB" w:rsidRPr="0025521A" w:rsidTr="00C77E66">
        <w:trPr>
          <w:trHeight w:hRule="exact" w:val="567"/>
        </w:trPr>
        <w:tc>
          <w:tcPr>
            <w:tcW w:w="3470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Vor- und Nachname</w:t>
            </w:r>
          </w:p>
        </w:tc>
        <w:tc>
          <w:tcPr>
            <w:tcW w:w="5738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  <w:tr w:rsidR="006640BB" w:rsidRPr="0025521A" w:rsidTr="00C77E66">
        <w:trPr>
          <w:trHeight w:hRule="exact" w:val="567"/>
        </w:trPr>
        <w:tc>
          <w:tcPr>
            <w:tcW w:w="3470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(bei Bedarf) Schule</w:t>
            </w:r>
          </w:p>
        </w:tc>
        <w:tc>
          <w:tcPr>
            <w:tcW w:w="5738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  <w:tr w:rsidR="006640BB" w:rsidRPr="0025521A" w:rsidTr="00C77E66">
        <w:trPr>
          <w:trHeight w:hRule="exact" w:val="567"/>
        </w:trPr>
        <w:tc>
          <w:tcPr>
            <w:tcW w:w="3470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Straße</w:t>
            </w:r>
          </w:p>
        </w:tc>
        <w:tc>
          <w:tcPr>
            <w:tcW w:w="5738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  <w:tr w:rsidR="006640BB" w:rsidRPr="0025521A" w:rsidTr="00C77E66">
        <w:trPr>
          <w:trHeight w:hRule="exact" w:val="567"/>
        </w:trPr>
        <w:tc>
          <w:tcPr>
            <w:tcW w:w="3470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  <w:r w:rsidRPr="0025521A">
              <w:rPr>
                <w:b/>
                <w:sz w:val="26"/>
                <w:szCs w:val="26"/>
              </w:rPr>
              <w:t>PLZ und Ort</w:t>
            </w:r>
          </w:p>
        </w:tc>
        <w:tc>
          <w:tcPr>
            <w:tcW w:w="5738" w:type="dxa"/>
            <w:shd w:val="clear" w:color="auto" w:fill="auto"/>
          </w:tcPr>
          <w:p w:rsidR="006640BB" w:rsidRPr="0025521A" w:rsidRDefault="006640BB" w:rsidP="00F165CA">
            <w:pPr>
              <w:rPr>
                <w:b/>
                <w:sz w:val="26"/>
                <w:szCs w:val="26"/>
              </w:rPr>
            </w:pPr>
          </w:p>
        </w:tc>
      </w:tr>
    </w:tbl>
    <w:p w:rsidR="00F165CA" w:rsidRPr="0025521A" w:rsidRDefault="00F165CA" w:rsidP="00F165CA">
      <w:pPr>
        <w:rPr>
          <w:b/>
          <w:sz w:val="26"/>
          <w:szCs w:val="26"/>
        </w:rPr>
      </w:pPr>
    </w:p>
    <w:p w:rsidR="00E063CB" w:rsidRDefault="00E063CB" w:rsidP="00F165CA">
      <w:pPr>
        <w:rPr>
          <w:b/>
          <w:sz w:val="26"/>
          <w:szCs w:val="26"/>
        </w:rPr>
      </w:pPr>
    </w:p>
    <w:p w:rsidR="006640BB" w:rsidRPr="0025521A" w:rsidRDefault="006640BB" w:rsidP="00F165CA">
      <w:pPr>
        <w:rPr>
          <w:b/>
          <w:sz w:val="26"/>
          <w:szCs w:val="26"/>
        </w:rPr>
      </w:pPr>
      <w:r w:rsidRPr="0025521A">
        <w:rPr>
          <w:b/>
          <w:sz w:val="26"/>
          <w:szCs w:val="26"/>
        </w:rPr>
        <w:t>Der GEW-Kreisverband bietet den Schuljahresplaner für GEW-Mitglieder zum Preis von 6</w:t>
      </w:r>
      <w:r w:rsidR="0018367B">
        <w:rPr>
          <w:b/>
          <w:sz w:val="26"/>
          <w:szCs w:val="26"/>
        </w:rPr>
        <w:t>,00</w:t>
      </w:r>
      <w:r w:rsidRPr="0025521A">
        <w:rPr>
          <w:b/>
          <w:sz w:val="26"/>
          <w:szCs w:val="26"/>
        </w:rPr>
        <w:t xml:space="preserve"> € und für </w:t>
      </w:r>
      <w:r w:rsidR="00474F2E" w:rsidRPr="0025521A">
        <w:rPr>
          <w:b/>
          <w:sz w:val="26"/>
          <w:szCs w:val="26"/>
        </w:rPr>
        <w:t>Nichtm</w:t>
      </w:r>
      <w:r w:rsidRPr="0025521A">
        <w:rPr>
          <w:b/>
          <w:sz w:val="26"/>
          <w:szCs w:val="26"/>
        </w:rPr>
        <w:t>itglieder zum Preis von 12</w:t>
      </w:r>
      <w:r w:rsidR="0018367B">
        <w:rPr>
          <w:b/>
          <w:sz w:val="26"/>
          <w:szCs w:val="26"/>
        </w:rPr>
        <w:t>,00</w:t>
      </w:r>
      <w:r w:rsidRPr="0025521A">
        <w:rPr>
          <w:b/>
          <w:sz w:val="26"/>
          <w:szCs w:val="26"/>
        </w:rPr>
        <w:t xml:space="preserve"> € an. Die Auslieferung erfolgt erst nach Zahlungseingang</w:t>
      </w:r>
      <w:r w:rsidR="00474F2E" w:rsidRPr="0025521A">
        <w:rPr>
          <w:b/>
          <w:sz w:val="26"/>
          <w:szCs w:val="26"/>
        </w:rPr>
        <w:t>.</w:t>
      </w:r>
    </w:p>
    <w:p w:rsidR="006640BB" w:rsidRPr="0025521A" w:rsidRDefault="006640BB" w:rsidP="00F165CA">
      <w:pPr>
        <w:rPr>
          <w:b/>
          <w:sz w:val="26"/>
          <w:szCs w:val="26"/>
        </w:rPr>
      </w:pPr>
    </w:p>
    <w:p w:rsidR="00474F2E" w:rsidRDefault="00474F2E" w:rsidP="00F165CA">
      <w:pPr>
        <w:rPr>
          <w:sz w:val="26"/>
          <w:szCs w:val="26"/>
        </w:rPr>
      </w:pPr>
      <w:r w:rsidRPr="0046554D">
        <w:rPr>
          <w:sz w:val="26"/>
          <w:szCs w:val="26"/>
        </w:rPr>
        <w:t>Zahlungen an</w:t>
      </w:r>
      <w:r w:rsidR="0046554D">
        <w:rPr>
          <w:sz w:val="26"/>
          <w:szCs w:val="26"/>
        </w:rPr>
        <w:t xml:space="preserve"> den </w:t>
      </w:r>
      <w:r w:rsidRPr="0046554D">
        <w:rPr>
          <w:sz w:val="26"/>
          <w:szCs w:val="26"/>
        </w:rPr>
        <w:t xml:space="preserve">GEW KV Leer </w:t>
      </w:r>
      <w:r w:rsidR="0046554D">
        <w:rPr>
          <w:sz w:val="26"/>
          <w:szCs w:val="26"/>
        </w:rPr>
        <w:br/>
      </w:r>
      <w:r w:rsidRPr="0046554D">
        <w:rPr>
          <w:sz w:val="26"/>
          <w:szCs w:val="26"/>
        </w:rPr>
        <w:t xml:space="preserve">Sparkasse </w:t>
      </w:r>
      <w:proofErr w:type="spellStart"/>
      <w:r w:rsidRPr="0046554D">
        <w:rPr>
          <w:sz w:val="26"/>
          <w:szCs w:val="26"/>
        </w:rPr>
        <w:t>LeerWittmund</w:t>
      </w:r>
      <w:proofErr w:type="spellEnd"/>
      <w:r w:rsidRPr="0046554D">
        <w:rPr>
          <w:sz w:val="26"/>
          <w:szCs w:val="26"/>
        </w:rPr>
        <w:t xml:space="preserve"> </w:t>
      </w:r>
    </w:p>
    <w:p w:rsidR="0046554D" w:rsidRPr="0046554D" w:rsidRDefault="0046554D" w:rsidP="00F165CA">
      <w:pPr>
        <w:rPr>
          <w:sz w:val="26"/>
          <w:szCs w:val="26"/>
        </w:rPr>
      </w:pPr>
      <w:r>
        <w:rPr>
          <w:sz w:val="26"/>
          <w:szCs w:val="26"/>
        </w:rPr>
        <w:t>IBAN</w:t>
      </w:r>
      <w:r w:rsidR="007864E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063CB">
        <w:rPr>
          <w:sz w:val="26"/>
          <w:szCs w:val="26"/>
        </w:rPr>
        <w:t xml:space="preserve">  </w:t>
      </w:r>
      <w:r w:rsidR="00E063CB" w:rsidRPr="00E063CB">
        <w:rPr>
          <w:sz w:val="26"/>
          <w:szCs w:val="26"/>
        </w:rPr>
        <w:t>DE33 2855 0000 0000 9007 04</w:t>
      </w:r>
    </w:p>
    <w:p w:rsidR="00474F2E" w:rsidRPr="0046554D" w:rsidRDefault="00474F2E" w:rsidP="00F165CA">
      <w:pPr>
        <w:rPr>
          <w:sz w:val="28"/>
          <w:szCs w:val="28"/>
        </w:rPr>
      </w:pPr>
      <w:r w:rsidRPr="0046554D">
        <w:rPr>
          <w:sz w:val="26"/>
          <w:szCs w:val="26"/>
        </w:rPr>
        <w:t>Verwendungszweck: Schuljahresplaner 201</w:t>
      </w:r>
      <w:r w:rsidR="002365BA">
        <w:rPr>
          <w:sz w:val="26"/>
          <w:szCs w:val="26"/>
        </w:rPr>
        <w:t>8</w:t>
      </w:r>
      <w:bookmarkStart w:id="0" w:name="_GoBack"/>
      <w:bookmarkEnd w:id="0"/>
    </w:p>
    <w:sectPr w:rsidR="00474F2E" w:rsidRPr="0046554D" w:rsidSect="006471F7">
      <w:headerReference w:type="default" r:id="rId8"/>
      <w:footerReference w:type="default" r:id="rId9"/>
      <w:pgSz w:w="11906" w:h="16838" w:code="9"/>
      <w:pgMar w:top="2268" w:right="1418" w:bottom="567" w:left="1418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1C" w:rsidRDefault="00156F1C">
      <w:r>
        <w:separator/>
      </w:r>
    </w:p>
  </w:endnote>
  <w:endnote w:type="continuationSeparator" w:id="0">
    <w:p w:rsidR="00156F1C" w:rsidRDefault="0015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AltOneMT">
    <w:altName w:val="Symbol"/>
    <w:panose1 w:val="00000000000000000000"/>
    <w:charset w:val="02"/>
    <w:family w:val="auto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AltOneMT-Bold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01" w:rsidRDefault="00D76EAD" w:rsidP="00804C01">
    <w:pPr>
      <w:pStyle w:val="Fuzeile"/>
      <w:rPr>
        <w:rFonts w:ascii="Humanst521 BT" w:hAnsi="Humanst521 BT"/>
        <w:i/>
        <w:sz w:val="20"/>
      </w:rPr>
    </w:pPr>
    <w:r>
      <w:rPr>
        <w:rFonts w:ascii="Humanst521 BT" w:hAnsi="Humanst521 BT"/>
        <w:i/>
        <w:sz w:val="20"/>
      </w:rPr>
      <w:t>GEW-Kreisverband Leer</w:t>
    </w:r>
    <w:r w:rsidR="0025521A">
      <w:rPr>
        <w:rFonts w:ascii="Humanst521 BT" w:hAnsi="Humanst521 BT"/>
        <w:i/>
        <w:sz w:val="20"/>
      </w:rPr>
      <w:t>, Hauptstr. 66, 26789 Leer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1C" w:rsidRDefault="00156F1C">
      <w:r>
        <w:separator/>
      </w:r>
    </w:p>
  </w:footnote>
  <w:footnote w:type="continuationSeparator" w:id="0">
    <w:p w:rsidR="00156F1C" w:rsidRDefault="0015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01" w:rsidRPr="00E42ABF" w:rsidRDefault="00156F1C" w:rsidP="00804C01">
    <w:pPr>
      <w:pStyle w:val="Textkrper"/>
      <w:rPr>
        <w:rFonts w:ascii="GillAltOneMT-BoldItalic" w:hAnsi="GillAltOneMT-BoldItalic"/>
        <w:b/>
      </w:rPr>
    </w:pPr>
    <w:r>
      <w:rPr>
        <w:rFonts w:ascii="GillAltOneMT-BoldItalic" w:hAnsi="GillAltOneMT-BoldItalic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.9pt;margin-top:-24.2pt;width:70.85pt;height:69.9pt;z-index:1" o:allowincell="f">
          <v:imagedata r:id="rId1" o:title="&#10;"/>
          <w10:wrap type="topAndBottom"/>
        </v:shape>
      </w:pict>
    </w:r>
    <w:r w:rsidR="00804C01" w:rsidRPr="00E42ABF">
      <w:rPr>
        <w:rFonts w:ascii="GillAltOneMT-BoldItalic" w:hAnsi="GillAltOneMT-BoldItalic"/>
        <w:b/>
      </w:rPr>
      <w:t>Gewerkschaft Erziehung und Wissenschaft</w:t>
    </w:r>
  </w:p>
  <w:p w:rsidR="00804C01" w:rsidRPr="00E42ABF" w:rsidRDefault="00804C01" w:rsidP="00804C01">
    <w:pPr>
      <w:spacing w:line="40" w:lineRule="atLeast"/>
      <w:rPr>
        <w:rFonts w:ascii="GillAltOneMT-BoldItalic" w:hAnsi="GillAltOneMT-BoldItalic"/>
        <w:b/>
      </w:rPr>
    </w:pPr>
    <w:r w:rsidRPr="00E42ABF">
      <w:rPr>
        <w:rFonts w:ascii="GillAltOneMT-BoldItalic" w:hAnsi="GillAltOneMT-BoldItalic"/>
        <w:b/>
      </w:rPr>
      <w:t>- Kreisverband Leer -</w:t>
    </w:r>
  </w:p>
  <w:p w:rsidR="00804C01" w:rsidRPr="00E42ABF" w:rsidRDefault="00F165CA" w:rsidP="00804C01">
    <w:pPr>
      <w:pStyle w:val="Kopfzeile"/>
      <w:rPr>
        <w:rFonts w:ascii="GillAltOneMT-BoldItalic" w:hAnsi="GillAltOneMT-BoldItalic"/>
        <w:b/>
      </w:rPr>
    </w:pPr>
    <w:r>
      <w:rPr>
        <w:rFonts w:ascii="GillAltOneMT-BoldItalic" w:hAnsi="GillAltOneMT-BoldItalic"/>
        <w:b/>
      </w:rPr>
      <w:t>Vorstand</w:t>
    </w:r>
  </w:p>
  <w:p w:rsidR="00804C01" w:rsidRDefault="00804C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5CA"/>
    <w:rsid w:val="00000E68"/>
    <w:rsid w:val="0000520D"/>
    <w:rsid w:val="000128C1"/>
    <w:rsid w:val="00021CC7"/>
    <w:rsid w:val="00033031"/>
    <w:rsid w:val="000330D2"/>
    <w:rsid w:val="00036B07"/>
    <w:rsid w:val="00036D36"/>
    <w:rsid w:val="00053447"/>
    <w:rsid w:val="00070D29"/>
    <w:rsid w:val="000752A4"/>
    <w:rsid w:val="0007532F"/>
    <w:rsid w:val="0008024C"/>
    <w:rsid w:val="00081507"/>
    <w:rsid w:val="00081ED1"/>
    <w:rsid w:val="00091481"/>
    <w:rsid w:val="000944AF"/>
    <w:rsid w:val="00096F15"/>
    <w:rsid w:val="000A165D"/>
    <w:rsid w:val="000A17F6"/>
    <w:rsid w:val="000A740B"/>
    <w:rsid w:val="000B08F1"/>
    <w:rsid w:val="000B62C6"/>
    <w:rsid w:val="000B6EE3"/>
    <w:rsid w:val="000B772D"/>
    <w:rsid w:val="000C5BA0"/>
    <w:rsid w:val="000C71E5"/>
    <w:rsid w:val="000D377E"/>
    <w:rsid w:val="000E1C11"/>
    <w:rsid w:val="000E2678"/>
    <w:rsid w:val="000E5735"/>
    <w:rsid w:val="000E6DDB"/>
    <w:rsid w:val="001031AB"/>
    <w:rsid w:val="001041F2"/>
    <w:rsid w:val="00111FD4"/>
    <w:rsid w:val="00115088"/>
    <w:rsid w:val="00117E19"/>
    <w:rsid w:val="0012216C"/>
    <w:rsid w:val="001226CD"/>
    <w:rsid w:val="00122BB9"/>
    <w:rsid w:val="00124716"/>
    <w:rsid w:val="0012473C"/>
    <w:rsid w:val="00125F2B"/>
    <w:rsid w:val="0013090A"/>
    <w:rsid w:val="00130AF1"/>
    <w:rsid w:val="00132831"/>
    <w:rsid w:val="00143B75"/>
    <w:rsid w:val="00146CAC"/>
    <w:rsid w:val="00150C24"/>
    <w:rsid w:val="001545ED"/>
    <w:rsid w:val="00156F1C"/>
    <w:rsid w:val="00164E85"/>
    <w:rsid w:val="00174314"/>
    <w:rsid w:val="001835D8"/>
    <w:rsid w:val="0018367B"/>
    <w:rsid w:val="00183A58"/>
    <w:rsid w:val="00183EF2"/>
    <w:rsid w:val="00185123"/>
    <w:rsid w:val="00187A25"/>
    <w:rsid w:val="00191332"/>
    <w:rsid w:val="00194ADA"/>
    <w:rsid w:val="0019523F"/>
    <w:rsid w:val="001A5F8B"/>
    <w:rsid w:val="001C0847"/>
    <w:rsid w:val="001C7579"/>
    <w:rsid w:val="001D1166"/>
    <w:rsid w:val="001D2AF4"/>
    <w:rsid w:val="001D40CF"/>
    <w:rsid w:val="001D453A"/>
    <w:rsid w:val="001D5692"/>
    <w:rsid w:val="001D57F5"/>
    <w:rsid w:val="001E0602"/>
    <w:rsid w:val="001E1DA3"/>
    <w:rsid w:val="001E3507"/>
    <w:rsid w:val="001E38FC"/>
    <w:rsid w:val="001F15BA"/>
    <w:rsid w:val="001F27E9"/>
    <w:rsid w:val="001F31FB"/>
    <w:rsid w:val="001F4F22"/>
    <w:rsid w:val="001F739E"/>
    <w:rsid w:val="00200A7C"/>
    <w:rsid w:val="0020182C"/>
    <w:rsid w:val="0020345C"/>
    <w:rsid w:val="002038EA"/>
    <w:rsid w:val="00203A91"/>
    <w:rsid w:val="00204ABA"/>
    <w:rsid w:val="002065AA"/>
    <w:rsid w:val="00210071"/>
    <w:rsid w:val="002106C9"/>
    <w:rsid w:val="00210E46"/>
    <w:rsid w:val="0021205C"/>
    <w:rsid w:val="00212FC5"/>
    <w:rsid w:val="00213C24"/>
    <w:rsid w:val="00214A42"/>
    <w:rsid w:val="002271A4"/>
    <w:rsid w:val="00227774"/>
    <w:rsid w:val="00234198"/>
    <w:rsid w:val="00234362"/>
    <w:rsid w:val="002365BA"/>
    <w:rsid w:val="00242082"/>
    <w:rsid w:val="002450CB"/>
    <w:rsid w:val="0025054F"/>
    <w:rsid w:val="002510D7"/>
    <w:rsid w:val="00253BDB"/>
    <w:rsid w:val="00254953"/>
    <w:rsid w:val="0025521A"/>
    <w:rsid w:val="002562A3"/>
    <w:rsid w:val="002575EC"/>
    <w:rsid w:val="00270492"/>
    <w:rsid w:val="00272F8F"/>
    <w:rsid w:val="0027344B"/>
    <w:rsid w:val="00275E89"/>
    <w:rsid w:val="0028080B"/>
    <w:rsid w:val="00284DEF"/>
    <w:rsid w:val="0028623F"/>
    <w:rsid w:val="00286775"/>
    <w:rsid w:val="00295214"/>
    <w:rsid w:val="002A1D4F"/>
    <w:rsid w:val="002A200C"/>
    <w:rsid w:val="002B470E"/>
    <w:rsid w:val="002C2464"/>
    <w:rsid w:val="002D3C01"/>
    <w:rsid w:val="002D4404"/>
    <w:rsid w:val="002D45A5"/>
    <w:rsid w:val="002E004E"/>
    <w:rsid w:val="002E11D7"/>
    <w:rsid w:val="002F1512"/>
    <w:rsid w:val="002F4467"/>
    <w:rsid w:val="002F5DDF"/>
    <w:rsid w:val="00300187"/>
    <w:rsid w:val="00303DAB"/>
    <w:rsid w:val="00304329"/>
    <w:rsid w:val="003057FC"/>
    <w:rsid w:val="00310815"/>
    <w:rsid w:val="003119E6"/>
    <w:rsid w:val="00313968"/>
    <w:rsid w:val="00316C0F"/>
    <w:rsid w:val="00317CA9"/>
    <w:rsid w:val="003265A4"/>
    <w:rsid w:val="00326E4A"/>
    <w:rsid w:val="00331ED4"/>
    <w:rsid w:val="00332641"/>
    <w:rsid w:val="00333B6A"/>
    <w:rsid w:val="0033778C"/>
    <w:rsid w:val="00342F26"/>
    <w:rsid w:val="0034659D"/>
    <w:rsid w:val="00347F07"/>
    <w:rsid w:val="00350CA8"/>
    <w:rsid w:val="00354037"/>
    <w:rsid w:val="003552C0"/>
    <w:rsid w:val="003713E3"/>
    <w:rsid w:val="00371B68"/>
    <w:rsid w:val="00372B2E"/>
    <w:rsid w:val="00375095"/>
    <w:rsid w:val="00375C1F"/>
    <w:rsid w:val="0038189F"/>
    <w:rsid w:val="00381F90"/>
    <w:rsid w:val="00385D64"/>
    <w:rsid w:val="00392F75"/>
    <w:rsid w:val="00394293"/>
    <w:rsid w:val="003A0244"/>
    <w:rsid w:val="003A028F"/>
    <w:rsid w:val="003A081E"/>
    <w:rsid w:val="003A1F00"/>
    <w:rsid w:val="003A35FD"/>
    <w:rsid w:val="003A404C"/>
    <w:rsid w:val="003A5283"/>
    <w:rsid w:val="003B1B8E"/>
    <w:rsid w:val="003B38E9"/>
    <w:rsid w:val="003B580C"/>
    <w:rsid w:val="003C04BA"/>
    <w:rsid w:val="003C3B32"/>
    <w:rsid w:val="003D07D7"/>
    <w:rsid w:val="003E11C2"/>
    <w:rsid w:val="003E5156"/>
    <w:rsid w:val="003E7A93"/>
    <w:rsid w:val="003F05FB"/>
    <w:rsid w:val="003F0DBB"/>
    <w:rsid w:val="003F2F6A"/>
    <w:rsid w:val="003F542B"/>
    <w:rsid w:val="00402E7C"/>
    <w:rsid w:val="0040401D"/>
    <w:rsid w:val="00404330"/>
    <w:rsid w:val="00413516"/>
    <w:rsid w:val="00415422"/>
    <w:rsid w:val="004169C4"/>
    <w:rsid w:val="00417074"/>
    <w:rsid w:val="0042125F"/>
    <w:rsid w:val="00423C4A"/>
    <w:rsid w:val="00423F51"/>
    <w:rsid w:val="00424847"/>
    <w:rsid w:val="00425D6D"/>
    <w:rsid w:val="0043332B"/>
    <w:rsid w:val="004356AD"/>
    <w:rsid w:val="00436825"/>
    <w:rsid w:val="00440278"/>
    <w:rsid w:val="00445C2A"/>
    <w:rsid w:val="00455CD1"/>
    <w:rsid w:val="00457AAE"/>
    <w:rsid w:val="00457DA5"/>
    <w:rsid w:val="004631C4"/>
    <w:rsid w:val="00464073"/>
    <w:rsid w:val="0046554D"/>
    <w:rsid w:val="00465902"/>
    <w:rsid w:val="00466137"/>
    <w:rsid w:val="00472245"/>
    <w:rsid w:val="00474F2E"/>
    <w:rsid w:val="00475CEC"/>
    <w:rsid w:val="00476D14"/>
    <w:rsid w:val="00477189"/>
    <w:rsid w:val="00477273"/>
    <w:rsid w:val="00484E58"/>
    <w:rsid w:val="004879ED"/>
    <w:rsid w:val="00487A81"/>
    <w:rsid w:val="004950FB"/>
    <w:rsid w:val="00495F56"/>
    <w:rsid w:val="00496C5E"/>
    <w:rsid w:val="00497EEE"/>
    <w:rsid w:val="004A102E"/>
    <w:rsid w:val="004A75CF"/>
    <w:rsid w:val="004B1FDB"/>
    <w:rsid w:val="004B3974"/>
    <w:rsid w:val="004B40B8"/>
    <w:rsid w:val="004D0702"/>
    <w:rsid w:val="004D2A3C"/>
    <w:rsid w:val="004D4856"/>
    <w:rsid w:val="004E1BF2"/>
    <w:rsid w:val="004E4C49"/>
    <w:rsid w:val="004E758E"/>
    <w:rsid w:val="004F42C5"/>
    <w:rsid w:val="005009E8"/>
    <w:rsid w:val="00502B67"/>
    <w:rsid w:val="005040F0"/>
    <w:rsid w:val="00511D88"/>
    <w:rsid w:val="00512D46"/>
    <w:rsid w:val="00513119"/>
    <w:rsid w:val="005154AE"/>
    <w:rsid w:val="005210B1"/>
    <w:rsid w:val="0052111D"/>
    <w:rsid w:val="0052386C"/>
    <w:rsid w:val="00525C65"/>
    <w:rsid w:val="00525CE6"/>
    <w:rsid w:val="005339CA"/>
    <w:rsid w:val="00533B54"/>
    <w:rsid w:val="00537452"/>
    <w:rsid w:val="005426EA"/>
    <w:rsid w:val="00544C94"/>
    <w:rsid w:val="00550777"/>
    <w:rsid w:val="0055111D"/>
    <w:rsid w:val="00551402"/>
    <w:rsid w:val="00552E00"/>
    <w:rsid w:val="00554BE9"/>
    <w:rsid w:val="005569A4"/>
    <w:rsid w:val="00560BE9"/>
    <w:rsid w:val="00566246"/>
    <w:rsid w:val="00567744"/>
    <w:rsid w:val="0057100C"/>
    <w:rsid w:val="00573840"/>
    <w:rsid w:val="00577E5C"/>
    <w:rsid w:val="00582ECC"/>
    <w:rsid w:val="00584497"/>
    <w:rsid w:val="00585B9A"/>
    <w:rsid w:val="00585FAA"/>
    <w:rsid w:val="00593189"/>
    <w:rsid w:val="00593314"/>
    <w:rsid w:val="00594833"/>
    <w:rsid w:val="00597AEA"/>
    <w:rsid w:val="005A019D"/>
    <w:rsid w:val="005A2D7C"/>
    <w:rsid w:val="005A5FDC"/>
    <w:rsid w:val="005B6F0F"/>
    <w:rsid w:val="005C4787"/>
    <w:rsid w:val="005D1437"/>
    <w:rsid w:val="005D33A6"/>
    <w:rsid w:val="005D4C65"/>
    <w:rsid w:val="005D6C7A"/>
    <w:rsid w:val="005E6F42"/>
    <w:rsid w:val="005F0A5E"/>
    <w:rsid w:val="005F13AE"/>
    <w:rsid w:val="005F3CB5"/>
    <w:rsid w:val="005F5414"/>
    <w:rsid w:val="005F56A2"/>
    <w:rsid w:val="005F5C5A"/>
    <w:rsid w:val="005F7F88"/>
    <w:rsid w:val="00601EB1"/>
    <w:rsid w:val="00602483"/>
    <w:rsid w:val="00605FE8"/>
    <w:rsid w:val="00615705"/>
    <w:rsid w:val="00616AAB"/>
    <w:rsid w:val="00621892"/>
    <w:rsid w:val="0062523A"/>
    <w:rsid w:val="0062586D"/>
    <w:rsid w:val="00632855"/>
    <w:rsid w:val="00637424"/>
    <w:rsid w:val="0064248B"/>
    <w:rsid w:val="00646B0C"/>
    <w:rsid w:val="006471F7"/>
    <w:rsid w:val="0065039C"/>
    <w:rsid w:val="00651566"/>
    <w:rsid w:val="00660ABD"/>
    <w:rsid w:val="00661EA1"/>
    <w:rsid w:val="006640BB"/>
    <w:rsid w:val="00667731"/>
    <w:rsid w:val="00672468"/>
    <w:rsid w:val="00676FE5"/>
    <w:rsid w:val="00677CA4"/>
    <w:rsid w:val="0068015A"/>
    <w:rsid w:val="00680833"/>
    <w:rsid w:val="00692C52"/>
    <w:rsid w:val="006953C4"/>
    <w:rsid w:val="00696EC2"/>
    <w:rsid w:val="006A0910"/>
    <w:rsid w:val="006A5472"/>
    <w:rsid w:val="006B065F"/>
    <w:rsid w:val="006B06F1"/>
    <w:rsid w:val="006B5363"/>
    <w:rsid w:val="006C1696"/>
    <w:rsid w:val="006C3B16"/>
    <w:rsid w:val="006D2EBA"/>
    <w:rsid w:val="006E148D"/>
    <w:rsid w:val="006E2809"/>
    <w:rsid w:val="006E4F36"/>
    <w:rsid w:val="006E78AC"/>
    <w:rsid w:val="006F2EDD"/>
    <w:rsid w:val="006F5A57"/>
    <w:rsid w:val="006F628E"/>
    <w:rsid w:val="00702557"/>
    <w:rsid w:val="00703E31"/>
    <w:rsid w:val="007041B5"/>
    <w:rsid w:val="007050E3"/>
    <w:rsid w:val="0071439D"/>
    <w:rsid w:val="0071544D"/>
    <w:rsid w:val="00717B96"/>
    <w:rsid w:val="00720F3E"/>
    <w:rsid w:val="0072237B"/>
    <w:rsid w:val="00726104"/>
    <w:rsid w:val="00727215"/>
    <w:rsid w:val="00730E9A"/>
    <w:rsid w:val="007345B6"/>
    <w:rsid w:val="00734CB8"/>
    <w:rsid w:val="00763206"/>
    <w:rsid w:val="00763D48"/>
    <w:rsid w:val="00764379"/>
    <w:rsid w:val="00770E27"/>
    <w:rsid w:val="0077168C"/>
    <w:rsid w:val="007722C2"/>
    <w:rsid w:val="007744ED"/>
    <w:rsid w:val="00774710"/>
    <w:rsid w:val="00777E9E"/>
    <w:rsid w:val="0078190B"/>
    <w:rsid w:val="00784417"/>
    <w:rsid w:val="00784574"/>
    <w:rsid w:val="007864EF"/>
    <w:rsid w:val="00794BA5"/>
    <w:rsid w:val="007A0706"/>
    <w:rsid w:val="007A3A13"/>
    <w:rsid w:val="007A49EF"/>
    <w:rsid w:val="007A4AAD"/>
    <w:rsid w:val="007B4C75"/>
    <w:rsid w:val="007B6A6C"/>
    <w:rsid w:val="007B6BC4"/>
    <w:rsid w:val="007B7B12"/>
    <w:rsid w:val="007C3708"/>
    <w:rsid w:val="007C4294"/>
    <w:rsid w:val="007C7EB1"/>
    <w:rsid w:val="007D6E72"/>
    <w:rsid w:val="007D6F10"/>
    <w:rsid w:val="007E0017"/>
    <w:rsid w:val="007E1DFF"/>
    <w:rsid w:val="007E4CC3"/>
    <w:rsid w:val="007F171C"/>
    <w:rsid w:val="007F507F"/>
    <w:rsid w:val="00803DDA"/>
    <w:rsid w:val="00804C01"/>
    <w:rsid w:val="00807D14"/>
    <w:rsid w:val="00813C10"/>
    <w:rsid w:val="008144B7"/>
    <w:rsid w:val="0081596F"/>
    <w:rsid w:val="008207E2"/>
    <w:rsid w:val="00821333"/>
    <w:rsid w:val="00824FF7"/>
    <w:rsid w:val="00826FE5"/>
    <w:rsid w:val="00830EB1"/>
    <w:rsid w:val="00832C75"/>
    <w:rsid w:val="008351C2"/>
    <w:rsid w:val="008353E5"/>
    <w:rsid w:val="008359A8"/>
    <w:rsid w:val="00840F77"/>
    <w:rsid w:val="00843720"/>
    <w:rsid w:val="0084372F"/>
    <w:rsid w:val="00847BB2"/>
    <w:rsid w:val="008518FC"/>
    <w:rsid w:val="00853C55"/>
    <w:rsid w:val="0086103E"/>
    <w:rsid w:val="00864004"/>
    <w:rsid w:val="008644C7"/>
    <w:rsid w:val="00865CE8"/>
    <w:rsid w:val="00877EA4"/>
    <w:rsid w:val="00880541"/>
    <w:rsid w:val="00882D95"/>
    <w:rsid w:val="00883DAE"/>
    <w:rsid w:val="00884D73"/>
    <w:rsid w:val="00885311"/>
    <w:rsid w:val="008926C4"/>
    <w:rsid w:val="00894467"/>
    <w:rsid w:val="00895314"/>
    <w:rsid w:val="00896D0A"/>
    <w:rsid w:val="008A0A30"/>
    <w:rsid w:val="008A2EC1"/>
    <w:rsid w:val="008A59C4"/>
    <w:rsid w:val="008B20D1"/>
    <w:rsid w:val="008B28B0"/>
    <w:rsid w:val="008B2DC5"/>
    <w:rsid w:val="008B5943"/>
    <w:rsid w:val="008B7A9E"/>
    <w:rsid w:val="008B7E3A"/>
    <w:rsid w:val="008C194F"/>
    <w:rsid w:val="008C29D4"/>
    <w:rsid w:val="008C2A86"/>
    <w:rsid w:val="008C39EA"/>
    <w:rsid w:val="008C63AC"/>
    <w:rsid w:val="008D1AB8"/>
    <w:rsid w:val="008D26F0"/>
    <w:rsid w:val="008D61D8"/>
    <w:rsid w:val="008D70C5"/>
    <w:rsid w:val="008E03B0"/>
    <w:rsid w:val="008E194B"/>
    <w:rsid w:val="008E4435"/>
    <w:rsid w:val="008E61E8"/>
    <w:rsid w:val="008F1241"/>
    <w:rsid w:val="008F31F0"/>
    <w:rsid w:val="00900408"/>
    <w:rsid w:val="00901EF7"/>
    <w:rsid w:val="00902BC2"/>
    <w:rsid w:val="009106D2"/>
    <w:rsid w:val="00914F53"/>
    <w:rsid w:val="00915887"/>
    <w:rsid w:val="009167A6"/>
    <w:rsid w:val="00917898"/>
    <w:rsid w:val="00923683"/>
    <w:rsid w:val="00926247"/>
    <w:rsid w:val="009426C1"/>
    <w:rsid w:val="0094796D"/>
    <w:rsid w:val="009528BC"/>
    <w:rsid w:val="00954078"/>
    <w:rsid w:val="00962FA5"/>
    <w:rsid w:val="009644D7"/>
    <w:rsid w:val="0096569F"/>
    <w:rsid w:val="00965B46"/>
    <w:rsid w:val="00965EB3"/>
    <w:rsid w:val="00974941"/>
    <w:rsid w:val="00976582"/>
    <w:rsid w:val="0098223E"/>
    <w:rsid w:val="009822B0"/>
    <w:rsid w:val="009858B7"/>
    <w:rsid w:val="009913D0"/>
    <w:rsid w:val="009920EC"/>
    <w:rsid w:val="009925B1"/>
    <w:rsid w:val="009967F6"/>
    <w:rsid w:val="0099792B"/>
    <w:rsid w:val="00997C77"/>
    <w:rsid w:val="009A50DC"/>
    <w:rsid w:val="009A7B0C"/>
    <w:rsid w:val="009B5616"/>
    <w:rsid w:val="009C6689"/>
    <w:rsid w:val="009C6BE7"/>
    <w:rsid w:val="009D2FC7"/>
    <w:rsid w:val="009D3850"/>
    <w:rsid w:val="009E37C2"/>
    <w:rsid w:val="009E6580"/>
    <w:rsid w:val="009F2EA8"/>
    <w:rsid w:val="009F30C4"/>
    <w:rsid w:val="00A062CE"/>
    <w:rsid w:val="00A06C01"/>
    <w:rsid w:val="00A1771B"/>
    <w:rsid w:val="00A179DC"/>
    <w:rsid w:val="00A230F1"/>
    <w:rsid w:val="00A318C8"/>
    <w:rsid w:val="00A41390"/>
    <w:rsid w:val="00A4342B"/>
    <w:rsid w:val="00A442FC"/>
    <w:rsid w:val="00A4476A"/>
    <w:rsid w:val="00A44916"/>
    <w:rsid w:val="00A46F59"/>
    <w:rsid w:val="00A5571C"/>
    <w:rsid w:val="00A6138A"/>
    <w:rsid w:val="00A6488A"/>
    <w:rsid w:val="00A668CA"/>
    <w:rsid w:val="00A67D3D"/>
    <w:rsid w:val="00A70C2A"/>
    <w:rsid w:val="00A72A6A"/>
    <w:rsid w:val="00A74B47"/>
    <w:rsid w:val="00A8090F"/>
    <w:rsid w:val="00A82084"/>
    <w:rsid w:val="00A847DA"/>
    <w:rsid w:val="00A90B03"/>
    <w:rsid w:val="00A91BB4"/>
    <w:rsid w:val="00A92ABD"/>
    <w:rsid w:val="00A94D00"/>
    <w:rsid w:val="00AA12EE"/>
    <w:rsid w:val="00AA195A"/>
    <w:rsid w:val="00AA3512"/>
    <w:rsid w:val="00AA43B4"/>
    <w:rsid w:val="00AA5355"/>
    <w:rsid w:val="00AA5977"/>
    <w:rsid w:val="00AA71E2"/>
    <w:rsid w:val="00AA7F76"/>
    <w:rsid w:val="00AB4774"/>
    <w:rsid w:val="00AB6883"/>
    <w:rsid w:val="00AB76CE"/>
    <w:rsid w:val="00AC0DD6"/>
    <w:rsid w:val="00AC22A6"/>
    <w:rsid w:val="00AC6471"/>
    <w:rsid w:val="00AC7D80"/>
    <w:rsid w:val="00AD18BE"/>
    <w:rsid w:val="00AD2928"/>
    <w:rsid w:val="00AD332A"/>
    <w:rsid w:val="00AD751F"/>
    <w:rsid w:val="00AD759A"/>
    <w:rsid w:val="00AE0EB4"/>
    <w:rsid w:val="00AE78B6"/>
    <w:rsid w:val="00AF3283"/>
    <w:rsid w:val="00AF7BBF"/>
    <w:rsid w:val="00B10B06"/>
    <w:rsid w:val="00B11A24"/>
    <w:rsid w:val="00B1333D"/>
    <w:rsid w:val="00B1587C"/>
    <w:rsid w:val="00B200A9"/>
    <w:rsid w:val="00B25B1F"/>
    <w:rsid w:val="00B31E88"/>
    <w:rsid w:val="00B32FF5"/>
    <w:rsid w:val="00B42308"/>
    <w:rsid w:val="00B44347"/>
    <w:rsid w:val="00B4684B"/>
    <w:rsid w:val="00B57788"/>
    <w:rsid w:val="00B600A5"/>
    <w:rsid w:val="00B60358"/>
    <w:rsid w:val="00B626E4"/>
    <w:rsid w:val="00B630F7"/>
    <w:rsid w:val="00B703D3"/>
    <w:rsid w:val="00B7231F"/>
    <w:rsid w:val="00B750FD"/>
    <w:rsid w:val="00B751F0"/>
    <w:rsid w:val="00B8221C"/>
    <w:rsid w:val="00B8319D"/>
    <w:rsid w:val="00B83D84"/>
    <w:rsid w:val="00B8728B"/>
    <w:rsid w:val="00BA22ED"/>
    <w:rsid w:val="00BA50D1"/>
    <w:rsid w:val="00BA7980"/>
    <w:rsid w:val="00BB15A4"/>
    <w:rsid w:val="00BB200E"/>
    <w:rsid w:val="00BB27C5"/>
    <w:rsid w:val="00BB3457"/>
    <w:rsid w:val="00BD3C73"/>
    <w:rsid w:val="00BD4EA6"/>
    <w:rsid w:val="00BD617D"/>
    <w:rsid w:val="00BD6E9B"/>
    <w:rsid w:val="00BE00F2"/>
    <w:rsid w:val="00BE54E8"/>
    <w:rsid w:val="00BE5D0A"/>
    <w:rsid w:val="00BE6D0F"/>
    <w:rsid w:val="00BF565A"/>
    <w:rsid w:val="00C00ADB"/>
    <w:rsid w:val="00C0156D"/>
    <w:rsid w:val="00C06836"/>
    <w:rsid w:val="00C10F2C"/>
    <w:rsid w:val="00C13427"/>
    <w:rsid w:val="00C13480"/>
    <w:rsid w:val="00C144BE"/>
    <w:rsid w:val="00C1546D"/>
    <w:rsid w:val="00C20574"/>
    <w:rsid w:val="00C217B9"/>
    <w:rsid w:val="00C22A82"/>
    <w:rsid w:val="00C25290"/>
    <w:rsid w:val="00C3339B"/>
    <w:rsid w:val="00C360DF"/>
    <w:rsid w:val="00C37E94"/>
    <w:rsid w:val="00C402D7"/>
    <w:rsid w:val="00C43152"/>
    <w:rsid w:val="00C43FF8"/>
    <w:rsid w:val="00C4441C"/>
    <w:rsid w:val="00C51BF9"/>
    <w:rsid w:val="00C51F36"/>
    <w:rsid w:val="00C52DFD"/>
    <w:rsid w:val="00C54511"/>
    <w:rsid w:val="00C54BBE"/>
    <w:rsid w:val="00C55C0C"/>
    <w:rsid w:val="00C63AF7"/>
    <w:rsid w:val="00C6705C"/>
    <w:rsid w:val="00C67B60"/>
    <w:rsid w:val="00C73DFD"/>
    <w:rsid w:val="00C742D7"/>
    <w:rsid w:val="00C75468"/>
    <w:rsid w:val="00C762E6"/>
    <w:rsid w:val="00C76E99"/>
    <w:rsid w:val="00C77E66"/>
    <w:rsid w:val="00C812B2"/>
    <w:rsid w:val="00C8491B"/>
    <w:rsid w:val="00C873FE"/>
    <w:rsid w:val="00C929A1"/>
    <w:rsid w:val="00C92EBA"/>
    <w:rsid w:val="00C930C5"/>
    <w:rsid w:val="00CA3466"/>
    <w:rsid w:val="00CA3AFC"/>
    <w:rsid w:val="00CA7233"/>
    <w:rsid w:val="00CA7F92"/>
    <w:rsid w:val="00CB0EE1"/>
    <w:rsid w:val="00CB199E"/>
    <w:rsid w:val="00CB23B9"/>
    <w:rsid w:val="00CB2637"/>
    <w:rsid w:val="00CB4204"/>
    <w:rsid w:val="00CC00D8"/>
    <w:rsid w:val="00CC260B"/>
    <w:rsid w:val="00CC62C6"/>
    <w:rsid w:val="00CD1458"/>
    <w:rsid w:val="00CD254F"/>
    <w:rsid w:val="00CD6309"/>
    <w:rsid w:val="00CE33AA"/>
    <w:rsid w:val="00CE5599"/>
    <w:rsid w:val="00CE5A5C"/>
    <w:rsid w:val="00CF7154"/>
    <w:rsid w:val="00D0043D"/>
    <w:rsid w:val="00D04FDA"/>
    <w:rsid w:val="00D051D0"/>
    <w:rsid w:val="00D06A23"/>
    <w:rsid w:val="00D10D06"/>
    <w:rsid w:val="00D12F44"/>
    <w:rsid w:val="00D12FFA"/>
    <w:rsid w:val="00D13224"/>
    <w:rsid w:val="00D2115F"/>
    <w:rsid w:val="00D24A37"/>
    <w:rsid w:val="00D2765E"/>
    <w:rsid w:val="00D365B8"/>
    <w:rsid w:val="00D4754B"/>
    <w:rsid w:val="00D52D10"/>
    <w:rsid w:val="00D5432B"/>
    <w:rsid w:val="00D555CD"/>
    <w:rsid w:val="00D5705E"/>
    <w:rsid w:val="00D620B0"/>
    <w:rsid w:val="00D62EF0"/>
    <w:rsid w:val="00D63A58"/>
    <w:rsid w:val="00D648EF"/>
    <w:rsid w:val="00D67EEA"/>
    <w:rsid w:val="00D71FB7"/>
    <w:rsid w:val="00D72061"/>
    <w:rsid w:val="00D7434C"/>
    <w:rsid w:val="00D76347"/>
    <w:rsid w:val="00D76EAD"/>
    <w:rsid w:val="00D94499"/>
    <w:rsid w:val="00DA02BA"/>
    <w:rsid w:val="00DA2F39"/>
    <w:rsid w:val="00DA5527"/>
    <w:rsid w:val="00DB0DE4"/>
    <w:rsid w:val="00DC0F20"/>
    <w:rsid w:val="00DC1859"/>
    <w:rsid w:val="00DC5DEE"/>
    <w:rsid w:val="00DC70CD"/>
    <w:rsid w:val="00DD225D"/>
    <w:rsid w:val="00DD289E"/>
    <w:rsid w:val="00DE102D"/>
    <w:rsid w:val="00DE4F9C"/>
    <w:rsid w:val="00DE548E"/>
    <w:rsid w:val="00DE556D"/>
    <w:rsid w:val="00DF3F3A"/>
    <w:rsid w:val="00DF55B6"/>
    <w:rsid w:val="00DF7D7A"/>
    <w:rsid w:val="00E00434"/>
    <w:rsid w:val="00E01AB5"/>
    <w:rsid w:val="00E04096"/>
    <w:rsid w:val="00E04433"/>
    <w:rsid w:val="00E05EE1"/>
    <w:rsid w:val="00E063CB"/>
    <w:rsid w:val="00E06AD8"/>
    <w:rsid w:val="00E13C3F"/>
    <w:rsid w:val="00E167C8"/>
    <w:rsid w:val="00E20454"/>
    <w:rsid w:val="00E20F03"/>
    <w:rsid w:val="00E2740A"/>
    <w:rsid w:val="00E27D12"/>
    <w:rsid w:val="00E31331"/>
    <w:rsid w:val="00E354DC"/>
    <w:rsid w:val="00E40D50"/>
    <w:rsid w:val="00E40DFC"/>
    <w:rsid w:val="00E40FE1"/>
    <w:rsid w:val="00E4369A"/>
    <w:rsid w:val="00E51E74"/>
    <w:rsid w:val="00E53AD2"/>
    <w:rsid w:val="00E554D9"/>
    <w:rsid w:val="00E602EA"/>
    <w:rsid w:val="00E6433D"/>
    <w:rsid w:val="00E67A3F"/>
    <w:rsid w:val="00E717D5"/>
    <w:rsid w:val="00E816D6"/>
    <w:rsid w:val="00E929A9"/>
    <w:rsid w:val="00E97178"/>
    <w:rsid w:val="00EA0560"/>
    <w:rsid w:val="00EA5024"/>
    <w:rsid w:val="00EB521F"/>
    <w:rsid w:val="00EB7150"/>
    <w:rsid w:val="00EB7BA7"/>
    <w:rsid w:val="00EC29E1"/>
    <w:rsid w:val="00EC452F"/>
    <w:rsid w:val="00EC57BB"/>
    <w:rsid w:val="00EC5BD7"/>
    <w:rsid w:val="00ED70D0"/>
    <w:rsid w:val="00EE0C76"/>
    <w:rsid w:val="00EE2AD8"/>
    <w:rsid w:val="00EE5764"/>
    <w:rsid w:val="00EE61E7"/>
    <w:rsid w:val="00EF1CD4"/>
    <w:rsid w:val="00EF20DC"/>
    <w:rsid w:val="00EF5656"/>
    <w:rsid w:val="00F00B5B"/>
    <w:rsid w:val="00F00C34"/>
    <w:rsid w:val="00F027D2"/>
    <w:rsid w:val="00F0367C"/>
    <w:rsid w:val="00F07F2E"/>
    <w:rsid w:val="00F13AED"/>
    <w:rsid w:val="00F1419F"/>
    <w:rsid w:val="00F1556F"/>
    <w:rsid w:val="00F15E87"/>
    <w:rsid w:val="00F165CA"/>
    <w:rsid w:val="00F21B6E"/>
    <w:rsid w:val="00F240AD"/>
    <w:rsid w:val="00F305BA"/>
    <w:rsid w:val="00F32FF4"/>
    <w:rsid w:val="00F3557B"/>
    <w:rsid w:val="00F37052"/>
    <w:rsid w:val="00F40B84"/>
    <w:rsid w:val="00F40D12"/>
    <w:rsid w:val="00F421B5"/>
    <w:rsid w:val="00F5222F"/>
    <w:rsid w:val="00F606A2"/>
    <w:rsid w:val="00F6438C"/>
    <w:rsid w:val="00F67910"/>
    <w:rsid w:val="00F705D2"/>
    <w:rsid w:val="00F71D5B"/>
    <w:rsid w:val="00F71DA7"/>
    <w:rsid w:val="00F741D7"/>
    <w:rsid w:val="00F816C3"/>
    <w:rsid w:val="00F84D0E"/>
    <w:rsid w:val="00FA2F0A"/>
    <w:rsid w:val="00FB37B7"/>
    <w:rsid w:val="00FB5867"/>
    <w:rsid w:val="00FB6A89"/>
    <w:rsid w:val="00FD2643"/>
    <w:rsid w:val="00FD67A5"/>
    <w:rsid w:val="00FD6F03"/>
    <w:rsid w:val="00FE3F38"/>
    <w:rsid w:val="00FE6EAF"/>
    <w:rsid w:val="00FF047E"/>
    <w:rsid w:val="00FF0A17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4C5D5"/>
  <w15:chartTrackingRefBased/>
  <w15:docId w15:val="{26CC5A41-2734-47BE-81F1-0B15558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4C0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4C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4C0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04C01"/>
    <w:pPr>
      <w:spacing w:line="260" w:lineRule="atLeast"/>
    </w:pPr>
    <w:rPr>
      <w:rFonts w:ascii="GillAltOneMT" w:hAnsi="GillAltOneMT"/>
      <w:sz w:val="34"/>
    </w:rPr>
  </w:style>
  <w:style w:type="character" w:styleId="Hyperlink">
    <w:name w:val="Hyperlink"/>
    <w:rsid w:val="00D7206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1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4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annes.ackermann@gew-leer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GEW_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BC99-F00F-41EB-BFDB-1D9370B0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GEW_Kopf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836</CharactersWithSpaces>
  <SharedDoc>false</SharedDoc>
  <HLinks>
    <vt:vector size="6" baseType="variant"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mailto:johannes.ackermann@gew-leer.de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Saatkamp</dc:creator>
  <cp:keywords/>
  <cp:lastModifiedBy>JA</cp:lastModifiedBy>
  <cp:revision>3</cp:revision>
  <cp:lastPrinted>2016-03-09T18:15:00Z</cp:lastPrinted>
  <dcterms:created xsi:type="dcterms:W3CDTF">2018-03-14T21:18:00Z</dcterms:created>
  <dcterms:modified xsi:type="dcterms:W3CDTF">2018-05-05T09:04:00Z</dcterms:modified>
</cp:coreProperties>
</file>