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EC" w:rsidRDefault="00902CC2" w:rsidP="00900CEC">
      <w:pPr>
        <w:spacing w:line="240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DE"/>
        </w:rPr>
        <w:drawing>
          <wp:inline distT="0" distB="0" distL="0" distR="0">
            <wp:extent cx="715645" cy="715645"/>
            <wp:effectExtent l="19050" t="0" r="8255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</w:t>
      </w:r>
      <w:r w:rsidR="00900CEC">
        <w:rPr>
          <w:b/>
          <w:sz w:val="36"/>
          <w:szCs w:val="36"/>
        </w:rPr>
        <w:tab/>
      </w:r>
      <w:r w:rsidRPr="008F600E">
        <w:rPr>
          <w:b/>
          <w:sz w:val="36"/>
          <w:szCs w:val="36"/>
        </w:rPr>
        <w:t>Gewerkschaft Erziehung und Wissenschaft</w:t>
      </w:r>
    </w:p>
    <w:p w:rsidR="00902CC2" w:rsidRPr="00900CEC" w:rsidRDefault="00902CC2" w:rsidP="00900CEC">
      <w:pPr>
        <w:spacing w:line="240" w:lineRule="auto"/>
        <w:ind w:left="1416" w:firstLine="708"/>
        <w:rPr>
          <w:b/>
          <w:sz w:val="36"/>
          <w:szCs w:val="36"/>
        </w:rPr>
      </w:pPr>
      <w:r>
        <w:rPr>
          <w:b/>
        </w:rPr>
        <w:t>Fachgruppe Sonderpädagogik im Bezirksverband Weser-Ems</w:t>
      </w:r>
    </w:p>
    <w:p w:rsidR="008F600E" w:rsidRPr="008F600E" w:rsidRDefault="00902CC2" w:rsidP="00902CC2">
      <w:pPr>
        <w:spacing w:line="240" w:lineRule="auto"/>
        <w:rPr>
          <w:b/>
        </w:rPr>
      </w:pPr>
      <w:r>
        <w:rPr>
          <w:b/>
          <w:sz w:val="36"/>
          <w:szCs w:val="36"/>
        </w:rPr>
        <w:t xml:space="preserve">   </w:t>
      </w:r>
    </w:p>
    <w:p w:rsidR="00D60DD0" w:rsidRPr="00CC108A" w:rsidRDefault="00CC108A" w:rsidP="00110AD1">
      <w:pPr>
        <w:spacing w:line="240" w:lineRule="auto"/>
        <w:rPr>
          <w:b/>
        </w:rPr>
      </w:pPr>
      <w:r w:rsidRPr="00CC108A">
        <w:rPr>
          <w:b/>
        </w:rPr>
        <w:t>Personalräte an Förderschulen</w:t>
      </w:r>
    </w:p>
    <w:p w:rsidR="00CC108A" w:rsidRDefault="00CC108A" w:rsidP="00110AD1">
      <w:pPr>
        <w:spacing w:line="240" w:lineRule="auto"/>
        <w:rPr>
          <w:b/>
          <w:sz w:val="44"/>
          <w:szCs w:val="44"/>
        </w:rPr>
      </w:pPr>
      <w:r w:rsidRPr="00CC108A">
        <w:rPr>
          <w:b/>
          <w:sz w:val="44"/>
          <w:szCs w:val="44"/>
        </w:rPr>
        <w:t xml:space="preserve">Einladung zur Schulung der Personalräte an Förderschulen </w:t>
      </w:r>
    </w:p>
    <w:p w:rsidR="00184211" w:rsidRDefault="00CC108A" w:rsidP="001842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Liebe Kolleginnen und Kollegen,</w:t>
      </w:r>
      <w:r w:rsidR="00184211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CC108A" w:rsidRDefault="00CC108A" w:rsidP="001842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hiermit möchten wir Sie/Euch recht herzlich zur Schulung der Personalräte an Förderschulen einladen.</w:t>
      </w:r>
    </w:p>
    <w:p w:rsidR="00CC108A" w:rsidRPr="008F600E" w:rsidRDefault="00CC108A" w:rsidP="00184211">
      <w:pPr>
        <w:spacing w:line="240" w:lineRule="auto"/>
        <w:rPr>
          <w:b/>
          <w:sz w:val="24"/>
          <w:szCs w:val="24"/>
        </w:rPr>
      </w:pPr>
      <w:r w:rsidRPr="008F600E">
        <w:rPr>
          <w:b/>
          <w:sz w:val="24"/>
          <w:szCs w:val="24"/>
        </w:rPr>
        <w:t>Referentinnen:  Astrid Müller, Karen Eberhard (Mitglieder im Schulbezirkspersonalrat)</w:t>
      </w:r>
    </w:p>
    <w:p w:rsidR="00CC108A" w:rsidRPr="00A60875" w:rsidRDefault="00CC108A" w:rsidP="00184211">
      <w:pPr>
        <w:spacing w:line="240" w:lineRule="auto"/>
        <w:rPr>
          <w:b/>
          <w:sz w:val="24"/>
          <w:szCs w:val="24"/>
        </w:rPr>
      </w:pPr>
      <w:r w:rsidRPr="00A60875">
        <w:rPr>
          <w:b/>
          <w:sz w:val="24"/>
          <w:szCs w:val="24"/>
        </w:rPr>
        <w:t>Themen sind u.a.:</w:t>
      </w:r>
    </w:p>
    <w:p w:rsidR="00CC108A" w:rsidRPr="00A60875" w:rsidRDefault="00CC108A" w:rsidP="00184211">
      <w:pPr>
        <w:pStyle w:val="Listenabsatz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60875">
        <w:rPr>
          <w:b/>
          <w:sz w:val="24"/>
          <w:szCs w:val="24"/>
        </w:rPr>
        <w:t>Dienstvereinbarung</w:t>
      </w:r>
      <w:r w:rsidR="00900CEC">
        <w:rPr>
          <w:b/>
          <w:sz w:val="24"/>
          <w:szCs w:val="24"/>
        </w:rPr>
        <w:t xml:space="preserve"> für den Einsatz des sonderpädagogischen Personals</w:t>
      </w:r>
      <w:r w:rsidR="00B3019A">
        <w:rPr>
          <w:b/>
          <w:sz w:val="24"/>
          <w:szCs w:val="24"/>
        </w:rPr>
        <w:t xml:space="preserve"> an allgemeine</w:t>
      </w:r>
      <w:r w:rsidR="008D2184">
        <w:rPr>
          <w:b/>
          <w:sz w:val="24"/>
          <w:szCs w:val="24"/>
        </w:rPr>
        <w:t>n</w:t>
      </w:r>
      <w:r w:rsidR="00B3019A">
        <w:rPr>
          <w:b/>
          <w:sz w:val="24"/>
          <w:szCs w:val="24"/>
        </w:rPr>
        <w:t xml:space="preserve"> Schulen</w:t>
      </w:r>
    </w:p>
    <w:p w:rsidR="00CC108A" w:rsidRPr="00A60875" w:rsidRDefault="008D2184" w:rsidP="00184211">
      <w:pPr>
        <w:pStyle w:val="Listenabsatz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RZI</w:t>
      </w:r>
      <w:r w:rsidR="00CC108A" w:rsidRPr="00A60875">
        <w:rPr>
          <w:b/>
          <w:sz w:val="24"/>
          <w:szCs w:val="24"/>
        </w:rPr>
        <w:t xml:space="preserve"> – aktueller Stand</w:t>
      </w:r>
    </w:p>
    <w:p w:rsidR="00CC108A" w:rsidRPr="00A60875" w:rsidRDefault="00CC108A" w:rsidP="00184211">
      <w:pPr>
        <w:pStyle w:val="Listenabsatz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60875">
        <w:rPr>
          <w:b/>
          <w:sz w:val="24"/>
          <w:szCs w:val="24"/>
        </w:rPr>
        <w:t>Abordnungen – neue Entwicklungen</w:t>
      </w:r>
    </w:p>
    <w:p w:rsidR="00CC108A" w:rsidRPr="00A60875" w:rsidRDefault="00CC108A" w:rsidP="00184211">
      <w:pPr>
        <w:pStyle w:val="Listenabsatz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60875">
        <w:rPr>
          <w:b/>
          <w:sz w:val="24"/>
          <w:szCs w:val="24"/>
        </w:rPr>
        <w:t>Umgang mit medizinischen Maßnahmen – aktuelle Entwicklung</w:t>
      </w:r>
    </w:p>
    <w:p w:rsidR="00CC108A" w:rsidRPr="00A60875" w:rsidRDefault="00CC108A" w:rsidP="00184211">
      <w:pPr>
        <w:pStyle w:val="Listenabsatz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60875">
        <w:rPr>
          <w:b/>
          <w:sz w:val="24"/>
          <w:szCs w:val="24"/>
        </w:rPr>
        <w:t>Austausch von Problemen in der eigenen Schule</w:t>
      </w:r>
    </w:p>
    <w:p w:rsidR="00A60875" w:rsidRDefault="00A60875" w:rsidP="00A60875">
      <w:pPr>
        <w:pStyle w:val="Listenabsatz"/>
        <w:rPr>
          <w:sz w:val="24"/>
          <w:szCs w:val="24"/>
        </w:rPr>
      </w:pPr>
    </w:p>
    <w:p w:rsidR="00A60875" w:rsidRDefault="00A60875" w:rsidP="00110AD1">
      <w:pPr>
        <w:pStyle w:val="Listenabsatz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Es stehen </w:t>
      </w:r>
      <w:r w:rsidRPr="00110AD1">
        <w:rPr>
          <w:b/>
          <w:sz w:val="24"/>
          <w:szCs w:val="24"/>
        </w:rPr>
        <w:t>vier Standorte</w:t>
      </w:r>
      <w:r>
        <w:rPr>
          <w:sz w:val="24"/>
          <w:szCs w:val="24"/>
        </w:rPr>
        <w:t xml:space="preserve"> zur Verfügung. Ihr könnt euch unabhängig vom </w:t>
      </w:r>
      <w:proofErr w:type="spellStart"/>
      <w:r>
        <w:rPr>
          <w:sz w:val="24"/>
          <w:szCs w:val="24"/>
        </w:rPr>
        <w:t>Schulort</w:t>
      </w:r>
      <w:proofErr w:type="spellEnd"/>
      <w:r>
        <w:rPr>
          <w:sz w:val="24"/>
          <w:szCs w:val="24"/>
        </w:rPr>
        <w:t xml:space="preserve"> und Kreisverband an einem der vier Standorte anmelden.</w:t>
      </w:r>
    </w:p>
    <w:p w:rsidR="00A60875" w:rsidRDefault="00A60875" w:rsidP="00110AD1">
      <w:pPr>
        <w:pStyle w:val="Listenabsatz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Folgende Termine und Orte stehen zur Auswahl:</w:t>
      </w:r>
    </w:p>
    <w:p w:rsidR="00A60875" w:rsidRDefault="00A60875" w:rsidP="00110AD1">
      <w:pPr>
        <w:pStyle w:val="Listenabsatz"/>
        <w:spacing w:line="240" w:lineRule="auto"/>
        <w:ind w:left="0"/>
        <w:rPr>
          <w:b/>
          <w:sz w:val="24"/>
          <w:szCs w:val="24"/>
        </w:rPr>
      </w:pPr>
      <w:r w:rsidRPr="00A60875">
        <w:rPr>
          <w:b/>
          <w:sz w:val="24"/>
          <w:szCs w:val="24"/>
        </w:rPr>
        <w:t>25.01.2018</w:t>
      </w:r>
      <w:r>
        <w:rPr>
          <w:sz w:val="24"/>
          <w:szCs w:val="24"/>
        </w:rPr>
        <w:t xml:space="preserve">: Europahaus Aurich, Von </w:t>
      </w:r>
      <w:proofErr w:type="spellStart"/>
      <w:r>
        <w:rPr>
          <w:sz w:val="24"/>
          <w:szCs w:val="24"/>
        </w:rPr>
        <w:t>Jehring</w:t>
      </w:r>
      <w:proofErr w:type="spellEnd"/>
      <w:r>
        <w:rPr>
          <w:sz w:val="24"/>
          <w:szCs w:val="24"/>
        </w:rPr>
        <w:t xml:space="preserve">-Str. 33, 26603 </w:t>
      </w:r>
      <w:r w:rsidRPr="00A60875">
        <w:rPr>
          <w:b/>
          <w:sz w:val="24"/>
          <w:szCs w:val="24"/>
        </w:rPr>
        <w:t>Aurich</w:t>
      </w:r>
    </w:p>
    <w:p w:rsidR="00A60875" w:rsidRDefault="00A60875" w:rsidP="00110AD1">
      <w:pPr>
        <w:pStyle w:val="Listenabsatz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07.02.2018</w:t>
      </w:r>
      <w:r w:rsidRPr="00A60875">
        <w:rPr>
          <w:sz w:val="24"/>
          <w:szCs w:val="24"/>
        </w:rPr>
        <w:t>: Haus der Jugend (Teestube), Große Gildewart 6-9,</w:t>
      </w:r>
      <w:r>
        <w:rPr>
          <w:b/>
          <w:sz w:val="24"/>
          <w:szCs w:val="24"/>
        </w:rPr>
        <w:t xml:space="preserve"> </w:t>
      </w:r>
      <w:r w:rsidRPr="00A60875">
        <w:rPr>
          <w:sz w:val="24"/>
          <w:szCs w:val="24"/>
        </w:rPr>
        <w:t>49074</w:t>
      </w:r>
      <w:r>
        <w:rPr>
          <w:b/>
          <w:sz w:val="24"/>
          <w:szCs w:val="24"/>
        </w:rPr>
        <w:t xml:space="preserve"> Osnabrück</w:t>
      </w:r>
    </w:p>
    <w:p w:rsidR="00A60875" w:rsidRDefault="00A60875" w:rsidP="00110AD1">
      <w:pPr>
        <w:pStyle w:val="Listenabsatz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08.02.2018</w:t>
      </w:r>
      <w:r>
        <w:rPr>
          <w:sz w:val="24"/>
          <w:szCs w:val="24"/>
        </w:rPr>
        <w:t xml:space="preserve">: Gaststätte Klaas, </w:t>
      </w:r>
      <w:proofErr w:type="spellStart"/>
      <w:r>
        <w:rPr>
          <w:sz w:val="24"/>
          <w:szCs w:val="24"/>
        </w:rPr>
        <w:t>Freerener</w:t>
      </w:r>
      <w:proofErr w:type="spellEnd"/>
      <w:r>
        <w:rPr>
          <w:sz w:val="24"/>
          <w:szCs w:val="24"/>
        </w:rPr>
        <w:t xml:space="preserve"> Str. 37, 49809 </w:t>
      </w:r>
      <w:r w:rsidRPr="00A60875">
        <w:rPr>
          <w:b/>
          <w:sz w:val="24"/>
          <w:szCs w:val="24"/>
        </w:rPr>
        <w:t>Lingen</w:t>
      </w:r>
    </w:p>
    <w:p w:rsidR="00A60875" w:rsidRDefault="00A60875" w:rsidP="00763FAF">
      <w:pPr>
        <w:pStyle w:val="Listenabsatz"/>
        <w:spacing w:line="240" w:lineRule="auto"/>
        <w:ind w:left="1276" w:hanging="1276"/>
        <w:rPr>
          <w:b/>
          <w:sz w:val="24"/>
          <w:szCs w:val="24"/>
        </w:rPr>
      </w:pPr>
      <w:r>
        <w:rPr>
          <w:b/>
          <w:sz w:val="24"/>
          <w:szCs w:val="24"/>
        </w:rPr>
        <w:t>22.02.2018</w:t>
      </w:r>
      <w:r w:rsidR="00763FAF">
        <w:rPr>
          <w:sz w:val="24"/>
          <w:szCs w:val="24"/>
        </w:rPr>
        <w:t xml:space="preserve">: Vereinsheim Schwarz-Weiß Oldenburg (Clubraum), Auguststr. 78,                 26121 </w:t>
      </w:r>
      <w:r w:rsidRPr="00A60875">
        <w:rPr>
          <w:b/>
          <w:sz w:val="24"/>
          <w:szCs w:val="24"/>
        </w:rPr>
        <w:t>Oldenburg</w:t>
      </w:r>
    </w:p>
    <w:p w:rsidR="00A60875" w:rsidRDefault="00A60875" w:rsidP="00110AD1">
      <w:pPr>
        <w:pStyle w:val="Listenabsatz"/>
        <w:spacing w:line="240" w:lineRule="auto"/>
        <w:ind w:left="0"/>
        <w:rPr>
          <w:b/>
          <w:sz w:val="24"/>
          <w:szCs w:val="24"/>
        </w:rPr>
      </w:pPr>
    </w:p>
    <w:p w:rsidR="00A60875" w:rsidRDefault="00A60875" w:rsidP="00110AD1">
      <w:pPr>
        <w:pStyle w:val="Listenabsatz"/>
        <w:spacing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Die Schulungen finden jeweils von 16.00 – 18.00 Uhr statt.</w:t>
      </w:r>
    </w:p>
    <w:p w:rsidR="00A60875" w:rsidRDefault="00A60875" w:rsidP="00110AD1">
      <w:pPr>
        <w:pStyle w:val="Listenabsatz"/>
        <w:spacing w:line="240" w:lineRule="auto"/>
        <w:ind w:left="0"/>
        <w:rPr>
          <w:b/>
          <w:sz w:val="24"/>
          <w:szCs w:val="24"/>
        </w:rPr>
      </w:pPr>
    </w:p>
    <w:p w:rsidR="00A60875" w:rsidRDefault="00A60875" w:rsidP="00110AD1">
      <w:pPr>
        <w:pStyle w:val="Listenabsatz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Für GEW-Mitglieder </w:t>
      </w:r>
      <w:r w:rsidR="008F600E">
        <w:rPr>
          <w:sz w:val="24"/>
          <w:szCs w:val="24"/>
        </w:rPr>
        <w:t xml:space="preserve">ist die Veranstaltung kostenlos. GEW-Mitglieder können Kinderbetreuungskosten erstattet bekommen. Nichtmitglieder zahlen einen Unkostenbeitrag von  5,- €. Falls nötig, bitte einen Sonderurlaubsantrag nach §40 </w:t>
      </w:r>
      <w:proofErr w:type="spellStart"/>
      <w:r w:rsidR="008F600E">
        <w:rPr>
          <w:sz w:val="24"/>
          <w:szCs w:val="24"/>
        </w:rPr>
        <w:t>NPersVG</w:t>
      </w:r>
      <w:proofErr w:type="spellEnd"/>
      <w:r w:rsidR="008F600E">
        <w:rPr>
          <w:sz w:val="24"/>
          <w:szCs w:val="24"/>
        </w:rPr>
        <w:t xml:space="preserve"> stellen. Diese</w:t>
      </w:r>
      <w:r w:rsidR="00184211">
        <w:rPr>
          <w:sz w:val="24"/>
          <w:szCs w:val="24"/>
        </w:rPr>
        <w:t xml:space="preserve"> Veranstaltung wird durch die </w:t>
      </w:r>
      <w:proofErr w:type="spellStart"/>
      <w:r w:rsidR="00184211">
        <w:rPr>
          <w:sz w:val="24"/>
          <w:szCs w:val="24"/>
        </w:rPr>
        <w:t>NL</w:t>
      </w:r>
      <w:r w:rsidR="00763FAF">
        <w:rPr>
          <w:sz w:val="24"/>
          <w:szCs w:val="24"/>
        </w:rPr>
        <w:t>schB</w:t>
      </w:r>
      <w:proofErr w:type="spellEnd"/>
      <w:r w:rsidR="008F600E">
        <w:rPr>
          <w:sz w:val="24"/>
          <w:szCs w:val="24"/>
        </w:rPr>
        <w:t xml:space="preserve"> RA Osnabrück genehmigt.</w:t>
      </w:r>
    </w:p>
    <w:p w:rsidR="008F600E" w:rsidRDefault="008F600E" w:rsidP="00A60875">
      <w:pPr>
        <w:pStyle w:val="Listenabsatz"/>
        <w:ind w:left="0"/>
        <w:rPr>
          <w:sz w:val="24"/>
          <w:szCs w:val="24"/>
        </w:rPr>
      </w:pPr>
    </w:p>
    <w:p w:rsidR="008F600E" w:rsidRDefault="008F600E" w:rsidP="00A60875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184211" w:rsidRDefault="00184211" w:rsidP="00A60875">
      <w:pPr>
        <w:pStyle w:val="Listenabsatz"/>
        <w:ind w:left="0"/>
        <w:rPr>
          <w:sz w:val="24"/>
          <w:szCs w:val="24"/>
        </w:rPr>
      </w:pPr>
    </w:p>
    <w:p w:rsidR="008F600E" w:rsidRDefault="008F600E" w:rsidP="00A60875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Astrid Müller (Vorsitzende FG Sonderpädagogik, Bezirk Weser-Ems)</w:t>
      </w:r>
    </w:p>
    <w:p w:rsidR="00A94B8B" w:rsidRPr="008637A1" w:rsidRDefault="00763FAF" w:rsidP="008637A1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 xml:space="preserve">(Anmeldung unter: </w:t>
      </w:r>
      <w:hyperlink r:id="rId6" w:history="1">
        <w:r w:rsidRPr="004045CC">
          <w:rPr>
            <w:rStyle w:val="Hyperlink"/>
            <w:sz w:val="24"/>
            <w:szCs w:val="24"/>
          </w:rPr>
          <w:t>Karen.Eberhard@gewweserems.de</w:t>
        </w:r>
      </w:hyperlink>
      <w:r>
        <w:rPr>
          <w:sz w:val="24"/>
          <w:szCs w:val="24"/>
        </w:rPr>
        <w:t>)</w:t>
      </w:r>
      <w:bookmarkStart w:id="0" w:name="_GoBack"/>
      <w:bookmarkEnd w:id="0"/>
    </w:p>
    <w:sectPr w:rsidR="00A94B8B" w:rsidRPr="008637A1" w:rsidSect="0018421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646B1"/>
    <w:multiLevelType w:val="hybridMultilevel"/>
    <w:tmpl w:val="B6D0C0CC"/>
    <w:lvl w:ilvl="0" w:tplc="1A48A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08A"/>
    <w:rsid w:val="00001DF9"/>
    <w:rsid w:val="00002408"/>
    <w:rsid w:val="000079F8"/>
    <w:rsid w:val="0002148C"/>
    <w:rsid w:val="00026F17"/>
    <w:rsid w:val="00031F2D"/>
    <w:rsid w:val="00032D0B"/>
    <w:rsid w:val="000421E2"/>
    <w:rsid w:val="00046164"/>
    <w:rsid w:val="00052116"/>
    <w:rsid w:val="0005613B"/>
    <w:rsid w:val="00056EEE"/>
    <w:rsid w:val="00063596"/>
    <w:rsid w:val="00070AE5"/>
    <w:rsid w:val="0007670A"/>
    <w:rsid w:val="00080ED5"/>
    <w:rsid w:val="00083E8C"/>
    <w:rsid w:val="00084958"/>
    <w:rsid w:val="0009397D"/>
    <w:rsid w:val="0009650C"/>
    <w:rsid w:val="00097C31"/>
    <w:rsid w:val="000A24A8"/>
    <w:rsid w:val="000A3823"/>
    <w:rsid w:val="000A46A5"/>
    <w:rsid w:val="000A4EFB"/>
    <w:rsid w:val="000A5BAD"/>
    <w:rsid w:val="000B5759"/>
    <w:rsid w:val="000C1A07"/>
    <w:rsid w:val="000C7641"/>
    <w:rsid w:val="000C7C96"/>
    <w:rsid w:val="000D222B"/>
    <w:rsid w:val="000E0F9D"/>
    <w:rsid w:val="000F061D"/>
    <w:rsid w:val="0010672E"/>
    <w:rsid w:val="00110AD1"/>
    <w:rsid w:val="001116AD"/>
    <w:rsid w:val="00111EAC"/>
    <w:rsid w:val="001120CD"/>
    <w:rsid w:val="001140E2"/>
    <w:rsid w:val="00114DD3"/>
    <w:rsid w:val="00130295"/>
    <w:rsid w:val="0013074C"/>
    <w:rsid w:val="00130DB6"/>
    <w:rsid w:val="00134A76"/>
    <w:rsid w:val="00135261"/>
    <w:rsid w:val="00141575"/>
    <w:rsid w:val="001417BC"/>
    <w:rsid w:val="001459DB"/>
    <w:rsid w:val="001469A7"/>
    <w:rsid w:val="00150B1B"/>
    <w:rsid w:val="00164A87"/>
    <w:rsid w:val="00173FB4"/>
    <w:rsid w:val="00180759"/>
    <w:rsid w:val="00184211"/>
    <w:rsid w:val="00191961"/>
    <w:rsid w:val="001A0C2A"/>
    <w:rsid w:val="001A33C1"/>
    <w:rsid w:val="001B2003"/>
    <w:rsid w:val="001B2D39"/>
    <w:rsid w:val="001B6B23"/>
    <w:rsid w:val="001C715E"/>
    <w:rsid w:val="001D419F"/>
    <w:rsid w:val="001D422E"/>
    <w:rsid w:val="001D4B15"/>
    <w:rsid w:val="001D63E4"/>
    <w:rsid w:val="001E4488"/>
    <w:rsid w:val="00201CD1"/>
    <w:rsid w:val="002048FF"/>
    <w:rsid w:val="002063AA"/>
    <w:rsid w:val="002067E7"/>
    <w:rsid w:val="0021124E"/>
    <w:rsid w:val="00217B98"/>
    <w:rsid w:val="00221A3F"/>
    <w:rsid w:val="00236315"/>
    <w:rsid w:val="00243568"/>
    <w:rsid w:val="00244997"/>
    <w:rsid w:val="00245415"/>
    <w:rsid w:val="00251A1B"/>
    <w:rsid w:val="00257B48"/>
    <w:rsid w:val="00257E94"/>
    <w:rsid w:val="0026559A"/>
    <w:rsid w:val="00271BE3"/>
    <w:rsid w:val="00276118"/>
    <w:rsid w:val="00277B4A"/>
    <w:rsid w:val="002817A9"/>
    <w:rsid w:val="00290900"/>
    <w:rsid w:val="002921F8"/>
    <w:rsid w:val="00296631"/>
    <w:rsid w:val="002A00EE"/>
    <w:rsid w:val="002B2F99"/>
    <w:rsid w:val="002B3CDE"/>
    <w:rsid w:val="002B42B3"/>
    <w:rsid w:val="002C6A30"/>
    <w:rsid w:val="002D05BD"/>
    <w:rsid w:val="002D4630"/>
    <w:rsid w:val="002D7652"/>
    <w:rsid w:val="002E2737"/>
    <w:rsid w:val="002E2A96"/>
    <w:rsid w:val="002F23BF"/>
    <w:rsid w:val="002F55DB"/>
    <w:rsid w:val="002F743C"/>
    <w:rsid w:val="00302307"/>
    <w:rsid w:val="0030441F"/>
    <w:rsid w:val="00306F56"/>
    <w:rsid w:val="00310CFE"/>
    <w:rsid w:val="00314E19"/>
    <w:rsid w:val="003205F7"/>
    <w:rsid w:val="00321C1B"/>
    <w:rsid w:val="00322CE4"/>
    <w:rsid w:val="00326E18"/>
    <w:rsid w:val="0033500F"/>
    <w:rsid w:val="00341532"/>
    <w:rsid w:val="00343BEC"/>
    <w:rsid w:val="00351A72"/>
    <w:rsid w:val="00351B0B"/>
    <w:rsid w:val="003636C1"/>
    <w:rsid w:val="00364512"/>
    <w:rsid w:val="00366625"/>
    <w:rsid w:val="00366902"/>
    <w:rsid w:val="00367940"/>
    <w:rsid w:val="00373413"/>
    <w:rsid w:val="00382E9B"/>
    <w:rsid w:val="00386B81"/>
    <w:rsid w:val="00386EF8"/>
    <w:rsid w:val="00387A29"/>
    <w:rsid w:val="00390409"/>
    <w:rsid w:val="003906B9"/>
    <w:rsid w:val="003A14ED"/>
    <w:rsid w:val="003A7169"/>
    <w:rsid w:val="003C16B7"/>
    <w:rsid w:val="003C73B3"/>
    <w:rsid w:val="003D39E2"/>
    <w:rsid w:val="003D6B02"/>
    <w:rsid w:val="003E4158"/>
    <w:rsid w:val="003E45DB"/>
    <w:rsid w:val="003E479D"/>
    <w:rsid w:val="003E5F95"/>
    <w:rsid w:val="003F2CC5"/>
    <w:rsid w:val="004035BA"/>
    <w:rsid w:val="0040560E"/>
    <w:rsid w:val="00416A06"/>
    <w:rsid w:val="00420A31"/>
    <w:rsid w:val="0042188D"/>
    <w:rsid w:val="00427239"/>
    <w:rsid w:val="004304C6"/>
    <w:rsid w:val="00435569"/>
    <w:rsid w:val="00440538"/>
    <w:rsid w:val="00443B43"/>
    <w:rsid w:val="004471AE"/>
    <w:rsid w:val="00451936"/>
    <w:rsid w:val="004551D8"/>
    <w:rsid w:val="0045534E"/>
    <w:rsid w:val="004770F4"/>
    <w:rsid w:val="00497F1F"/>
    <w:rsid w:val="004A28E5"/>
    <w:rsid w:val="004C6978"/>
    <w:rsid w:val="004E4B45"/>
    <w:rsid w:val="004E6D62"/>
    <w:rsid w:val="004F0EE2"/>
    <w:rsid w:val="00503C0E"/>
    <w:rsid w:val="00506187"/>
    <w:rsid w:val="00507199"/>
    <w:rsid w:val="005148DB"/>
    <w:rsid w:val="00522EBD"/>
    <w:rsid w:val="0052750A"/>
    <w:rsid w:val="0054648D"/>
    <w:rsid w:val="00556B4F"/>
    <w:rsid w:val="00565A9C"/>
    <w:rsid w:val="00565EEF"/>
    <w:rsid w:val="005662D1"/>
    <w:rsid w:val="005814A8"/>
    <w:rsid w:val="00585902"/>
    <w:rsid w:val="00592D2F"/>
    <w:rsid w:val="00594DD3"/>
    <w:rsid w:val="005A2992"/>
    <w:rsid w:val="005A6C92"/>
    <w:rsid w:val="005B072B"/>
    <w:rsid w:val="005B1402"/>
    <w:rsid w:val="005B1DF9"/>
    <w:rsid w:val="005B373F"/>
    <w:rsid w:val="005B432A"/>
    <w:rsid w:val="005C120D"/>
    <w:rsid w:val="005C1D80"/>
    <w:rsid w:val="005C64F4"/>
    <w:rsid w:val="005D158A"/>
    <w:rsid w:val="005D21EB"/>
    <w:rsid w:val="005E2104"/>
    <w:rsid w:val="005E2E0B"/>
    <w:rsid w:val="005F0F0E"/>
    <w:rsid w:val="005F6B0F"/>
    <w:rsid w:val="005F7A04"/>
    <w:rsid w:val="005F7E20"/>
    <w:rsid w:val="00604657"/>
    <w:rsid w:val="006100B9"/>
    <w:rsid w:val="00613742"/>
    <w:rsid w:val="00617EE7"/>
    <w:rsid w:val="006222B0"/>
    <w:rsid w:val="00623218"/>
    <w:rsid w:val="00635909"/>
    <w:rsid w:val="00637B15"/>
    <w:rsid w:val="00642DCE"/>
    <w:rsid w:val="00643876"/>
    <w:rsid w:val="00654060"/>
    <w:rsid w:val="00676465"/>
    <w:rsid w:val="00680E10"/>
    <w:rsid w:val="00684891"/>
    <w:rsid w:val="006855E1"/>
    <w:rsid w:val="00686B86"/>
    <w:rsid w:val="00695C22"/>
    <w:rsid w:val="00696477"/>
    <w:rsid w:val="006970B3"/>
    <w:rsid w:val="006A3635"/>
    <w:rsid w:val="006B1A1C"/>
    <w:rsid w:val="006C7796"/>
    <w:rsid w:val="006D0229"/>
    <w:rsid w:val="006E22E3"/>
    <w:rsid w:val="006E606A"/>
    <w:rsid w:val="006F03DD"/>
    <w:rsid w:val="006F0B46"/>
    <w:rsid w:val="006F40E9"/>
    <w:rsid w:val="006F4DD7"/>
    <w:rsid w:val="006F6127"/>
    <w:rsid w:val="00701E73"/>
    <w:rsid w:val="0070220B"/>
    <w:rsid w:val="00702BA3"/>
    <w:rsid w:val="00706B58"/>
    <w:rsid w:val="007076C8"/>
    <w:rsid w:val="00714112"/>
    <w:rsid w:val="00720A68"/>
    <w:rsid w:val="0073043B"/>
    <w:rsid w:val="00730623"/>
    <w:rsid w:val="00731CBA"/>
    <w:rsid w:val="0073572D"/>
    <w:rsid w:val="00735E85"/>
    <w:rsid w:val="007476C7"/>
    <w:rsid w:val="00763FAF"/>
    <w:rsid w:val="007650B0"/>
    <w:rsid w:val="007767F3"/>
    <w:rsid w:val="0077780F"/>
    <w:rsid w:val="007860B2"/>
    <w:rsid w:val="00787250"/>
    <w:rsid w:val="007931BB"/>
    <w:rsid w:val="007B77EB"/>
    <w:rsid w:val="007C5256"/>
    <w:rsid w:val="007D2356"/>
    <w:rsid w:val="007D2A33"/>
    <w:rsid w:val="007D48F6"/>
    <w:rsid w:val="007D71DE"/>
    <w:rsid w:val="007E1818"/>
    <w:rsid w:val="007E2A4C"/>
    <w:rsid w:val="007F2A6C"/>
    <w:rsid w:val="007F7190"/>
    <w:rsid w:val="007F71E5"/>
    <w:rsid w:val="008045B3"/>
    <w:rsid w:val="00805778"/>
    <w:rsid w:val="0080648D"/>
    <w:rsid w:val="008071A5"/>
    <w:rsid w:val="0081751D"/>
    <w:rsid w:val="0082063C"/>
    <w:rsid w:val="00824F5F"/>
    <w:rsid w:val="00854AC3"/>
    <w:rsid w:val="00862838"/>
    <w:rsid w:val="008637A1"/>
    <w:rsid w:val="00875EAB"/>
    <w:rsid w:val="0088268C"/>
    <w:rsid w:val="00884025"/>
    <w:rsid w:val="0089042C"/>
    <w:rsid w:val="00891FC8"/>
    <w:rsid w:val="0089215A"/>
    <w:rsid w:val="00894CAB"/>
    <w:rsid w:val="008956C9"/>
    <w:rsid w:val="008A0E13"/>
    <w:rsid w:val="008B1EAA"/>
    <w:rsid w:val="008B501D"/>
    <w:rsid w:val="008B6A9F"/>
    <w:rsid w:val="008C2BBB"/>
    <w:rsid w:val="008C5E3B"/>
    <w:rsid w:val="008D08BD"/>
    <w:rsid w:val="008D15E3"/>
    <w:rsid w:val="008D2184"/>
    <w:rsid w:val="008D22F0"/>
    <w:rsid w:val="008E7CC4"/>
    <w:rsid w:val="008F600E"/>
    <w:rsid w:val="00900CEC"/>
    <w:rsid w:val="009021D2"/>
    <w:rsid w:val="00902830"/>
    <w:rsid w:val="00902CC2"/>
    <w:rsid w:val="009066D0"/>
    <w:rsid w:val="00915582"/>
    <w:rsid w:val="00920484"/>
    <w:rsid w:val="00924879"/>
    <w:rsid w:val="009438B5"/>
    <w:rsid w:val="009509A9"/>
    <w:rsid w:val="00956212"/>
    <w:rsid w:val="00957F5E"/>
    <w:rsid w:val="009640D6"/>
    <w:rsid w:val="009649E2"/>
    <w:rsid w:val="009713BB"/>
    <w:rsid w:val="009729C8"/>
    <w:rsid w:val="00974AC6"/>
    <w:rsid w:val="0097737A"/>
    <w:rsid w:val="0098037B"/>
    <w:rsid w:val="00980C14"/>
    <w:rsid w:val="00984F42"/>
    <w:rsid w:val="00985AE9"/>
    <w:rsid w:val="00991BA9"/>
    <w:rsid w:val="009922BA"/>
    <w:rsid w:val="009977DB"/>
    <w:rsid w:val="009A525B"/>
    <w:rsid w:val="009B2E33"/>
    <w:rsid w:val="009C0EE9"/>
    <w:rsid w:val="009C2C5B"/>
    <w:rsid w:val="009C4875"/>
    <w:rsid w:val="009D32B0"/>
    <w:rsid w:val="009D4796"/>
    <w:rsid w:val="009E0409"/>
    <w:rsid w:val="009E2ECB"/>
    <w:rsid w:val="009E49AB"/>
    <w:rsid w:val="009E5752"/>
    <w:rsid w:val="009E6D1D"/>
    <w:rsid w:val="009F6D37"/>
    <w:rsid w:val="00A003FB"/>
    <w:rsid w:val="00A01B52"/>
    <w:rsid w:val="00A1369F"/>
    <w:rsid w:val="00A17240"/>
    <w:rsid w:val="00A223C1"/>
    <w:rsid w:val="00A238D2"/>
    <w:rsid w:val="00A26215"/>
    <w:rsid w:val="00A30689"/>
    <w:rsid w:val="00A32CD2"/>
    <w:rsid w:val="00A44BB9"/>
    <w:rsid w:val="00A4687A"/>
    <w:rsid w:val="00A51F37"/>
    <w:rsid w:val="00A60875"/>
    <w:rsid w:val="00A60FED"/>
    <w:rsid w:val="00A85412"/>
    <w:rsid w:val="00A8745F"/>
    <w:rsid w:val="00A94B8B"/>
    <w:rsid w:val="00AB7EBB"/>
    <w:rsid w:val="00AC1C8C"/>
    <w:rsid w:val="00AC2CAF"/>
    <w:rsid w:val="00AC4F1F"/>
    <w:rsid w:val="00AC5DD7"/>
    <w:rsid w:val="00AD3931"/>
    <w:rsid w:val="00AD47E3"/>
    <w:rsid w:val="00AE62D9"/>
    <w:rsid w:val="00AE69B2"/>
    <w:rsid w:val="00AE6B5C"/>
    <w:rsid w:val="00AE7322"/>
    <w:rsid w:val="00AF6473"/>
    <w:rsid w:val="00B00B32"/>
    <w:rsid w:val="00B020AB"/>
    <w:rsid w:val="00B11CFB"/>
    <w:rsid w:val="00B14E87"/>
    <w:rsid w:val="00B26E44"/>
    <w:rsid w:val="00B3019A"/>
    <w:rsid w:val="00B400BE"/>
    <w:rsid w:val="00B4271B"/>
    <w:rsid w:val="00B5015C"/>
    <w:rsid w:val="00B528AF"/>
    <w:rsid w:val="00B6006B"/>
    <w:rsid w:val="00B747A9"/>
    <w:rsid w:val="00B86EB3"/>
    <w:rsid w:val="00B874FB"/>
    <w:rsid w:val="00B918A9"/>
    <w:rsid w:val="00BA419B"/>
    <w:rsid w:val="00BA5F5D"/>
    <w:rsid w:val="00BB1752"/>
    <w:rsid w:val="00BB42DE"/>
    <w:rsid w:val="00BD3FF2"/>
    <w:rsid w:val="00BD51A0"/>
    <w:rsid w:val="00BD77B9"/>
    <w:rsid w:val="00BF6E04"/>
    <w:rsid w:val="00C02645"/>
    <w:rsid w:val="00C12B9C"/>
    <w:rsid w:val="00C14C76"/>
    <w:rsid w:val="00C16FA5"/>
    <w:rsid w:val="00C21B38"/>
    <w:rsid w:val="00C30632"/>
    <w:rsid w:val="00C378FE"/>
    <w:rsid w:val="00C44804"/>
    <w:rsid w:val="00C5399C"/>
    <w:rsid w:val="00C603F8"/>
    <w:rsid w:val="00C70159"/>
    <w:rsid w:val="00C70568"/>
    <w:rsid w:val="00C74781"/>
    <w:rsid w:val="00C76B47"/>
    <w:rsid w:val="00C82F5E"/>
    <w:rsid w:val="00C85846"/>
    <w:rsid w:val="00C85984"/>
    <w:rsid w:val="00CA2168"/>
    <w:rsid w:val="00CA3723"/>
    <w:rsid w:val="00CA4836"/>
    <w:rsid w:val="00CC108A"/>
    <w:rsid w:val="00CC1678"/>
    <w:rsid w:val="00CC6028"/>
    <w:rsid w:val="00CD69E2"/>
    <w:rsid w:val="00CE444E"/>
    <w:rsid w:val="00CE7CCB"/>
    <w:rsid w:val="00CF2C5D"/>
    <w:rsid w:val="00CF710D"/>
    <w:rsid w:val="00D03EBA"/>
    <w:rsid w:val="00D077D6"/>
    <w:rsid w:val="00D10F86"/>
    <w:rsid w:val="00D222BF"/>
    <w:rsid w:val="00D22F6B"/>
    <w:rsid w:val="00D24A47"/>
    <w:rsid w:val="00D3463B"/>
    <w:rsid w:val="00D412D4"/>
    <w:rsid w:val="00D521FA"/>
    <w:rsid w:val="00D526C8"/>
    <w:rsid w:val="00D603A8"/>
    <w:rsid w:val="00D60DD0"/>
    <w:rsid w:val="00D649F7"/>
    <w:rsid w:val="00D64D07"/>
    <w:rsid w:val="00D74E53"/>
    <w:rsid w:val="00D92BC5"/>
    <w:rsid w:val="00D96EB6"/>
    <w:rsid w:val="00DA46D5"/>
    <w:rsid w:val="00DA5B99"/>
    <w:rsid w:val="00DB2A59"/>
    <w:rsid w:val="00DD4732"/>
    <w:rsid w:val="00DD5D04"/>
    <w:rsid w:val="00DE3021"/>
    <w:rsid w:val="00DE7251"/>
    <w:rsid w:val="00DF0588"/>
    <w:rsid w:val="00DF0CAF"/>
    <w:rsid w:val="00DF4847"/>
    <w:rsid w:val="00E02727"/>
    <w:rsid w:val="00E23787"/>
    <w:rsid w:val="00E327E1"/>
    <w:rsid w:val="00E33712"/>
    <w:rsid w:val="00E3595F"/>
    <w:rsid w:val="00E3698B"/>
    <w:rsid w:val="00E41A88"/>
    <w:rsid w:val="00E460A4"/>
    <w:rsid w:val="00E51169"/>
    <w:rsid w:val="00E52DD8"/>
    <w:rsid w:val="00E60E96"/>
    <w:rsid w:val="00E65142"/>
    <w:rsid w:val="00E65703"/>
    <w:rsid w:val="00E661F3"/>
    <w:rsid w:val="00E66DC1"/>
    <w:rsid w:val="00E67036"/>
    <w:rsid w:val="00E872A2"/>
    <w:rsid w:val="00EA0841"/>
    <w:rsid w:val="00EA3853"/>
    <w:rsid w:val="00EC3D90"/>
    <w:rsid w:val="00EC3DD3"/>
    <w:rsid w:val="00EC4B22"/>
    <w:rsid w:val="00ED1C56"/>
    <w:rsid w:val="00ED2429"/>
    <w:rsid w:val="00EE5548"/>
    <w:rsid w:val="00EE68E7"/>
    <w:rsid w:val="00EF1875"/>
    <w:rsid w:val="00EF318F"/>
    <w:rsid w:val="00EF3CE4"/>
    <w:rsid w:val="00F04F4C"/>
    <w:rsid w:val="00F139B5"/>
    <w:rsid w:val="00F14639"/>
    <w:rsid w:val="00F204D9"/>
    <w:rsid w:val="00F277C8"/>
    <w:rsid w:val="00F3364C"/>
    <w:rsid w:val="00F3704C"/>
    <w:rsid w:val="00F37372"/>
    <w:rsid w:val="00F40B34"/>
    <w:rsid w:val="00F43A5C"/>
    <w:rsid w:val="00F451E5"/>
    <w:rsid w:val="00F45272"/>
    <w:rsid w:val="00F47916"/>
    <w:rsid w:val="00F71CC1"/>
    <w:rsid w:val="00F7570D"/>
    <w:rsid w:val="00F75B73"/>
    <w:rsid w:val="00F76AF0"/>
    <w:rsid w:val="00F80F1B"/>
    <w:rsid w:val="00F85E51"/>
    <w:rsid w:val="00F940B9"/>
    <w:rsid w:val="00FA5896"/>
    <w:rsid w:val="00FA672A"/>
    <w:rsid w:val="00FB0B43"/>
    <w:rsid w:val="00FB26ED"/>
    <w:rsid w:val="00FB64EC"/>
    <w:rsid w:val="00FC33A4"/>
    <w:rsid w:val="00FD6F06"/>
    <w:rsid w:val="00FE08F4"/>
    <w:rsid w:val="00FE3C5B"/>
    <w:rsid w:val="00FE7455"/>
    <w:rsid w:val="00FF3A11"/>
    <w:rsid w:val="00FF7347"/>
    <w:rsid w:val="00FF7473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466BA-BF66-4CF1-BF60-E87525ED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0D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108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2C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4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.Eberhard@gewweserems.d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C1A556E8.dotm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Eberhard, Karen (NLSchB)</cp:lastModifiedBy>
  <cp:revision>8</cp:revision>
  <dcterms:created xsi:type="dcterms:W3CDTF">2018-01-09T18:59:00Z</dcterms:created>
  <dcterms:modified xsi:type="dcterms:W3CDTF">2018-01-17T14:00:00Z</dcterms:modified>
</cp:coreProperties>
</file>